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C08E" w14:textId="7C243CA8" w:rsidR="00BE0D25" w:rsidRDefault="00BE0D25" w:rsidP="005C3407">
      <w:pPr>
        <w:pStyle w:val="Heading3"/>
      </w:pPr>
      <w:bookmarkStart w:id="0" w:name="_Toc71628824"/>
      <w:r w:rsidRPr="00BE0D25">
        <w:t>Visit</w:t>
      </w:r>
      <w:r w:rsidR="00FD4CB6">
        <w:t>-in</w:t>
      </w:r>
      <w:r w:rsidRPr="00BE0D25">
        <w:t xml:space="preserve"> Request Form </w:t>
      </w:r>
    </w:p>
    <w:tbl>
      <w:tblPr>
        <w:tblStyle w:val="TableGrid0"/>
        <w:tblW w:w="10384" w:type="dxa"/>
        <w:tblInd w:w="-4" w:type="dxa"/>
        <w:tblCellMar>
          <w:top w:w="103" w:type="dxa"/>
          <w:left w:w="4" w:type="dxa"/>
        </w:tblCellMar>
        <w:tblLook w:val="04A0" w:firstRow="1" w:lastRow="0" w:firstColumn="1" w:lastColumn="0" w:noHBand="0" w:noVBand="1"/>
      </w:tblPr>
      <w:tblGrid>
        <w:gridCol w:w="1021"/>
        <w:gridCol w:w="1492"/>
        <w:gridCol w:w="61"/>
        <w:gridCol w:w="1706"/>
        <w:gridCol w:w="912"/>
        <w:gridCol w:w="1255"/>
        <w:gridCol w:w="281"/>
        <w:gridCol w:w="1060"/>
        <w:gridCol w:w="2556"/>
        <w:gridCol w:w="16"/>
        <w:gridCol w:w="24"/>
      </w:tblGrid>
      <w:tr w:rsidR="00BE0D25" w14:paraId="7E0DA9AE" w14:textId="77777777" w:rsidTr="000A2076">
        <w:trPr>
          <w:gridAfter w:val="1"/>
          <w:wAfter w:w="24" w:type="dxa"/>
          <w:trHeight w:val="223"/>
        </w:trPr>
        <w:tc>
          <w:tcPr>
            <w:tcW w:w="10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2467"/>
            <w:vAlign w:val="center"/>
          </w:tcPr>
          <w:p w14:paraId="7429AE39" w14:textId="2021BAA1" w:rsidR="00BE0D25" w:rsidRDefault="00BE0D25" w:rsidP="00EE716B">
            <w:pPr>
              <w:spacing w:after="160"/>
            </w:pPr>
            <w:r w:rsidRPr="000C7FB0">
              <w:rPr>
                <w:rFonts w:ascii="Arial Black" w:hAnsi="Arial Black"/>
                <w:b/>
                <w:bCs/>
                <w:color w:val="FFFFFF" w:themeColor="background1"/>
                <w:sz w:val="28"/>
                <w:szCs w:val="28"/>
              </w:rPr>
              <w:t>Delegation / Visitor Informatio</w:t>
            </w:r>
            <w:r w:rsidR="00865D19">
              <w:rPr>
                <w:rFonts w:ascii="Arial Black" w:hAnsi="Arial Black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</w:tr>
      <w:tr w:rsidR="000C7FB0" w14:paraId="3D7F352E" w14:textId="77777777" w:rsidTr="000A2076">
        <w:trPr>
          <w:gridAfter w:val="1"/>
          <w:wAfter w:w="24" w:type="dxa"/>
          <w:trHeight w:val="563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47B" w14:textId="77777777" w:rsidR="000C7FB0" w:rsidRDefault="000C7FB0" w:rsidP="00EE716B">
            <w:pPr>
              <w:ind w:left="105"/>
            </w:pPr>
            <w:r>
              <w:rPr>
                <w:sz w:val="22"/>
              </w:rPr>
              <w:t xml:space="preserve">Institution / Organization: 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597E" w14:textId="2E7956A2" w:rsidR="000C7FB0" w:rsidRDefault="000C7FB0" w:rsidP="00EE716B">
            <w:pPr>
              <w:spacing w:after="160"/>
            </w:pPr>
            <w:r>
              <w:rPr>
                <w:sz w:val="22"/>
              </w:rPr>
              <w:t xml:space="preserve"> </w:t>
            </w:r>
          </w:p>
        </w:tc>
      </w:tr>
      <w:tr w:rsidR="00732C3D" w14:paraId="16547850" w14:textId="77777777" w:rsidTr="000A2076">
        <w:trPr>
          <w:gridAfter w:val="1"/>
          <w:wAfter w:w="24" w:type="dxa"/>
          <w:trHeight w:val="563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F5E8" w14:textId="294A3B58" w:rsidR="00732C3D" w:rsidRDefault="00732C3D" w:rsidP="00EE716B">
            <w:pPr>
              <w:ind w:left="105"/>
              <w:rPr>
                <w:sz w:val="22"/>
              </w:rPr>
            </w:pPr>
            <w:r>
              <w:rPr>
                <w:sz w:val="22"/>
              </w:rPr>
              <w:t>Webpage: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C530" w14:textId="77777777" w:rsidR="00732C3D" w:rsidRDefault="00732C3D" w:rsidP="00EE716B">
            <w:pPr>
              <w:spacing w:after="160"/>
              <w:rPr>
                <w:sz w:val="22"/>
              </w:rPr>
            </w:pPr>
          </w:p>
        </w:tc>
      </w:tr>
      <w:tr w:rsidR="000C7FB0" w14:paraId="0F763CBC" w14:textId="77777777" w:rsidTr="000A2076">
        <w:trPr>
          <w:gridAfter w:val="1"/>
          <w:wAfter w:w="24" w:type="dxa"/>
          <w:trHeight w:val="686"/>
        </w:trPr>
        <w:tc>
          <w:tcPr>
            <w:tcW w:w="10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C287" w14:textId="77777777" w:rsidR="000C7FB0" w:rsidRDefault="000C7FB0" w:rsidP="00732C3D">
            <w:pPr>
              <w:ind w:left="105"/>
              <w:rPr>
                <w:sz w:val="22"/>
              </w:rPr>
            </w:pPr>
            <w:r>
              <w:rPr>
                <w:sz w:val="22"/>
              </w:rPr>
              <w:t>Del</w:t>
            </w:r>
            <w:r w:rsidR="00732C3D">
              <w:rPr>
                <w:sz w:val="22"/>
              </w:rPr>
              <w:t>e</w:t>
            </w:r>
            <w:r>
              <w:rPr>
                <w:sz w:val="22"/>
              </w:rPr>
              <w:t xml:space="preserve">gation list: </w:t>
            </w:r>
          </w:p>
          <w:p w14:paraId="0C9A1DCF" w14:textId="08398BBF" w:rsidR="00732C3D" w:rsidRPr="00732C3D" w:rsidRDefault="00732C3D" w:rsidP="00732C3D">
            <w:pPr>
              <w:ind w:left="105"/>
              <w:rPr>
                <w:i/>
                <w:iCs/>
                <w:sz w:val="20"/>
                <w:szCs w:val="20"/>
              </w:rPr>
            </w:pPr>
            <w:r w:rsidRPr="00732C3D">
              <w:rPr>
                <w:i/>
                <w:iCs/>
                <w:sz w:val="20"/>
                <w:szCs w:val="20"/>
              </w:rPr>
              <w:t>Add additional lines if required</w:t>
            </w:r>
          </w:p>
        </w:tc>
      </w:tr>
      <w:tr w:rsidR="000C7FB0" w14:paraId="6C4A8E56" w14:textId="77777777" w:rsidTr="000A2076">
        <w:trPr>
          <w:gridAfter w:val="1"/>
          <w:wAfter w:w="24" w:type="dxa"/>
          <w:trHeight w:val="44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A40E" w14:textId="77777777" w:rsidR="000C7FB0" w:rsidRDefault="000C7FB0" w:rsidP="00EE716B">
            <w:pPr>
              <w:ind w:left="105"/>
            </w:pPr>
            <w:r>
              <w:rPr>
                <w:sz w:val="22"/>
              </w:rPr>
              <w:t xml:space="preserve">Title 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89EC" w14:textId="77777777" w:rsidR="000C7FB0" w:rsidRDefault="000C7FB0" w:rsidP="00EE716B">
            <w:pPr>
              <w:ind w:left="110"/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6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195" w14:textId="6D31033D" w:rsidR="000C7FB0" w:rsidRDefault="000C7FB0" w:rsidP="00EE716B">
            <w:pPr>
              <w:spacing w:after="160"/>
            </w:pPr>
            <w:r>
              <w:rPr>
                <w:sz w:val="22"/>
              </w:rPr>
              <w:t xml:space="preserve">Position </w:t>
            </w:r>
          </w:p>
        </w:tc>
      </w:tr>
      <w:tr w:rsidR="000C7FB0" w14:paraId="09B547E4" w14:textId="77777777" w:rsidTr="000A2076">
        <w:trPr>
          <w:gridAfter w:val="1"/>
          <w:wAfter w:w="24" w:type="dxa"/>
          <w:trHeight w:val="69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77F3" w14:textId="77777777" w:rsidR="000C7FB0" w:rsidRDefault="000C7FB0" w:rsidP="00EE716B">
            <w:r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5EBF" w14:textId="77777777" w:rsidR="000C7FB0" w:rsidRDefault="000C7FB0" w:rsidP="00EE716B">
            <w:pPr>
              <w:ind w:left="6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E7AA" w14:textId="05B288A2" w:rsidR="000C7FB0" w:rsidRDefault="000C7FB0" w:rsidP="00EE716B">
            <w:pPr>
              <w:spacing w:after="160"/>
            </w:pPr>
            <w:r>
              <w:rPr>
                <w:sz w:val="22"/>
              </w:rPr>
              <w:t xml:space="preserve"> </w:t>
            </w:r>
          </w:p>
        </w:tc>
      </w:tr>
      <w:tr w:rsidR="000C7FB0" w14:paraId="6AA5AD1F" w14:textId="77777777" w:rsidTr="000A2076">
        <w:trPr>
          <w:gridAfter w:val="1"/>
          <w:wAfter w:w="24" w:type="dxa"/>
          <w:trHeight w:val="6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B539" w14:textId="77777777" w:rsidR="000C7FB0" w:rsidRDefault="000C7FB0" w:rsidP="00EE716B">
            <w:r>
              <w:rPr>
                <w:sz w:val="22"/>
              </w:rPr>
              <w:t xml:space="preserve"> 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F272" w14:textId="77777777" w:rsidR="000C7FB0" w:rsidRDefault="000C7FB0" w:rsidP="00EE716B">
            <w:pPr>
              <w:ind w:left="6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4A5E" w14:textId="756AFC50" w:rsidR="000C7FB0" w:rsidRDefault="000C7FB0" w:rsidP="00EE716B">
            <w:pPr>
              <w:spacing w:after="160"/>
            </w:pPr>
            <w:r>
              <w:rPr>
                <w:sz w:val="22"/>
              </w:rPr>
              <w:t xml:space="preserve"> </w:t>
            </w:r>
          </w:p>
        </w:tc>
      </w:tr>
      <w:tr w:rsidR="000C7FB0" w14:paraId="76194BE5" w14:textId="77777777" w:rsidTr="000A2076">
        <w:trPr>
          <w:gridAfter w:val="1"/>
          <w:wAfter w:w="24" w:type="dxa"/>
          <w:trHeight w:val="689"/>
        </w:trPr>
        <w:tc>
          <w:tcPr>
            <w:tcW w:w="10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2467"/>
            <w:vAlign w:val="center"/>
          </w:tcPr>
          <w:p w14:paraId="4241EC76" w14:textId="143A5A33" w:rsidR="000C7FB0" w:rsidRDefault="000C7FB0" w:rsidP="00EE716B">
            <w:pPr>
              <w:spacing w:after="160"/>
            </w:pPr>
            <w:r w:rsidRPr="000C7FB0">
              <w:rPr>
                <w:rFonts w:ascii="Arial Black" w:hAnsi="Arial Black"/>
                <w:b/>
                <w:bCs/>
                <w:color w:val="FFFFFF" w:themeColor="background1"/>
                <w:sz w:val="28"/>
                <w:szCs w:val="28"/>
              </w:rPr>
              <w:t>Visit Information</w:t>
            </w:r>
            <w:r>
              <w:rPr>
                <w:sz w:val="22"/>
              </w:rPr>
              <w:t xml:space="preserve"> </w:t>
            </w:r>
          </w:p>
        </w:tc>
      </w:tr>
      <w:tr w:rsidR="00732C3D" w14:paraId="162D33FF" w14:textId="77777777" w:rsidTr="000A2076">
        <w:trPr>
          <w:gridAfter w:val="1"/>
          <w:wAfter w:w="24" w:type="dxa"/>
          <w:trHeight w:val="928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9903" w14:textId="77777777" w:rsidR="00732C3D" w:rsidRDefault="00732C3D" w:rsidP="00EE716B">
            <w:pPr>
              <w:ind w:left="105"/>
            </w:pPr>
            <w:r>
              <w:rPr>
                <w:sz w:val="22"/>
              </w:rPr>
              <w:t xml:space="preserve">Proposed date of visit 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D0AB" w14:textId="77802962" w:rsidR="00732C3D" w:rsidRDefault="00732C3D" w:rsidP="00EE716B">
            <w:pPr>
              <w:ind w:left="104"/>
            </w:pPr>
          </w:p>
        </w:tc>
      </w:tr>
      <w:tr w:rsidR="000A2076" w14:paraId="5BAB7442" w14:textId="77777777" w:rsidTr="000A2076">
        <w:trPr>
          <w:trHeight w:val="25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B7C9" w14:textId="77777777" w:rsidR="000A2076" w:rsidRDefault="000A2076" w:rsidP="000A2076">
            <w:r>
              <w:rPr>
                <w:sz w:val="22"/>
              </w:rPr>
              <w:t xml:space="preserve"> Start time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4E2B" w14:textId="77777777" w:rsidR="000A2076" w:rsidRDefault="000A2076" w:rsidP="000A2076"/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B1A4" w14:textId="570E9C8B" w:rsidR="000A2076" w:rsidRDefault="000A2076" w:rsidP="000A2076">
            <w:r>
              <w:t>End time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608B" w14:textId="0EA282CD" w:rsidR="000A2076" w:rsidRDefault="000A2076" w:rsidP="000A2076"/>
        </w:tc>
      </w:tr>
      <w:tr w:rsidR="000C7FB0" w14:paraId="15DC1AA8" w14:textId="77777777" w:rsidTr="000A2076">
        <w:trPr>
          <w:gridAfter w:val="1"/>
          <w:wAfter w:w="24" w:type="dxa"/>
          <w:trHeight w:val="973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F7EB" w14:textId="77777777" w:rsidR="000C7FB0" w:rsidRDefault="000C7FB0" w:rsidP="00EE716B">
            <w:r>
              <w:rPr>
                <w:sz w:val="22"/>
              </w:rPr>
              <w:t xml:space="preserve"> Purpose of visit: 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94FA" w14:textId="77777777" w:rsidR="00F22642" w:rsidRDefault="00F22642" w:rsidP="00EE716B">
            <w:pPr>
              <w:spacing w:after="160"/>
            </w:pPr>
          </w:p>
        </w:tc>
      </w:tr>
      <w:tr w:rsidR="000B7FC8" w14:paraId="69C4101D" w14:textId="77777777" w:rsidTr="000A2076">
        <w:trPr>
          <w:gridAfter w:val="1"/>
          <w:wAfter w:w="24" w:type="dxa"/>
          <w:trHeight w:val="668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D1E7" w14:textId="7EDA1A3C" w:rsidR="000B7FC8" w:rsidRPr="000B7FC8" w:rsidRDefault="000B7FC8" w:rsidP="000B7FC8">
            <w:pPr>
              <w:spacing w:after="43"/>
              <w:ind w:left="109" w:right="170"/>
              <w:rPr>
                <w:sz w:val="22"/>
              </w:rPr>
            </w:pPr>
            <w:r>
              <w:rPr>
                <w:sz w:val="22"/>
              </w:rPr>
              <w:t xml:space="preserve">Are there specific members of the University of Essex you would like to meet with* </w:t>
            </w:r>
          </w:p>
          <w:p w14:paraId="2EC1BB20" w14:textId="1DDF228C" w:rsidR="000B7FC8" w:rsidRDefault="000B7FC8" w:rsidP="000B7FC8">
            <w:pPr>
              <w:ind w:left="105"/>
            </w:pPr>
            <w:r w:rsidRPr="00EE716B">
              <w:rPr>
                <w:i/>
                <w:sz w:val="16"/>
                <w:szCs w:val="16"/>
              </w:rPr>
              <w:t xml:space="preserve">Please indicate teams or specific people AND what’s been discussed before the visit if you have reached out to them. 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91A" w14:textId="2E11D3EF" w:rsidR="000B7FC8" w:rsidRDefault="000B7FC8" w:rsidP="000B7FC8">
            <w:pPr>
              <w:spacing w:after="160"/>
            </w:pPr>
            <w:r>
              <w:rPr>
                <w:sz w:val="22"/>
              </w:rPr>
              <w:t xml:space="preserve"> </w:t>
            </w:r>
          </w:p>
        </w:tc>
      </w:tr>
      <w:tr w:rsidR="000B7FC8" w14:paraId="56C97647" w14:textId="77777777" w:rsidTr="000A2076">
        <w:trPr>
          <w:gridAfter w:val="1"/>
          <w:wAfter w:w="24" w:type="dxa"/>
          <w:trHeight w:val="3010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F56C" w14:textId="77777777" w:rsidR="00464089" w:rsidRDefault="00464089" w:rsidP="00464089">
            <w:pPr>
              <w:ind w:left="105"/>
            </w:pPr>
            <w:r>
              <w:rPr>
                <w:sz w:val="22"/>
              </w:rPr>
              <w:lastRenderedPageBreak/>
              <w:t xml:space="preserve">Areas of interest for discussion* </w:t>
            </w:r>
          </w:p>
          <w:p w14:paraId="0EE7FFA6" w14:textId="28B72845" w:rsidR="000B7FC8" w:rsidRPr="00BE0D25" w:rsidRDefault="00464089" w:rsidP="00464089">
            <w:pPr>
              <w:spacing w:after="44" w:line="240" w:lineRule="auto"/>
              <w:ind w:left="109"/>
            </w:pPr>
            <w:r w:rsidRPr="00EE716B">
              <w:rPr>
                <w:i/>
                <w:sz w:val="16"/>
                <w:szCs w:val="16"/>
              </w:rPr>
              <w:t>Please provide as much details as possible to help meetings and activities arrangement</w:t>
            </w:r>
          </w:p>
        </w:tc>
        <w:tc>
          <w:tcPr>
            <w:tcW w:w="7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BDCF" w14:textId="77777777" w:rsidR="000B7FC8" w:rsidRDefault="000B7FC8" w:rsidP="000B7FC8">
            <w:pPr>
              <w:spacing w:after="160"/>
            </w:pPr>
          </w:p>
        </w:tc>
      </w:tr>
      <w:tr w:rsidR="000B7FC8" w14:paraId="3B0681B2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54"/>
        </w:trPr>
        <w:tc>
          <w:tcPr>
            <w:tcW w:w="10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2467"/>
            <w:vAlign w:val="center"/>
          </w:tcPr>
          <w:p w14:paraId="7F5D5804" w14:textId="4CDAEEAB" w:rsidR="000B7FC8" w:rsidRDefault="000B7FC8" w:rsidP="000B7FC8">
            <w:pPr>
              <w:spacing w:after="160"/>
            </w:pPr>
            <w:r w:rsidRPr="000C7FB0">
              <w:rPr>
                <w:rFonts w:ascii="Arial Black" w:hAnsi="Arial Black"/>
                <w:b/>
                <w:bCs/>
                <w:color w:val="FFFFFF" w:themeColor="background1"/>
                <w:sz w:val="28"/>
                <w:szCs w:val="28"/>
              </w:rPr>
              <w:t>Your Institution / Organization</w:t>
            </w:r>
          </w:p>
        </w:tc>
      </w:tr>
      <w:tr w:rsidR="000B7FC8" w14:paraId="1F9AC01C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33"/>
        </w:trPr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5C29" w14:textId="43FBD087" w:rsidR="000B7FC8" w:rsidRDefault="00075A1B" w:rsidP="000B7FC8">
            <w:pPr>
              <w:ind w:left="109"/>
            </w:pPr>
            <w:r>
              <w:rPr>
                <w:sz w:val="22"/>
              </w:rPr>
              <w:t>Current or previous activity with University of Essex*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6425" w14:textId="77777777" w:rsidR="000B7FC8" w:rsidRDefault="000B7FC8" w:rsidP="00B063DB">
            <w:pPr>
              <w:ind w:left="115"/>
            </w:pPr>
            <w:r>
              <w:rPr>
                <w:sz w:val="22"/>
              </w:rPr>
              <w:t xml:space="preserve">Existing MOU / Agreement 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8B59" w14:textId="77777777" w:rsidR="000B7FC8" w:rsidRDefault="000B7FC8" w:rsidP="00B063DB">
            <w:pPr>
              <w:ind w:left="110"/>
            </w:pPr>
            <w:r>
              <w:rPr>
                <w:sz w:val="22"/>
              </w:rPr>
              <w:t xml:space="preserve">Research collaboration </w:t>
            </w:r>
          </w:p>
        </w:tc>
      </w:tr>
      <w:tr w:rsidR="000B7FC8" w14:paraId="141A5544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09"/>
        </w:trPr>
        <w:tc>
          <w:tcPr>
            <w:tcW w:w="251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C8B66F" w14:textId="77777777" w:rsidR="000B7FC8" w:rsidRDefault="000B7FC8" w:rsidP="000B7FC8">
            <w:pPr>
              <w:spacing w:after="160"/>
            </w:pP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602" w14:textId="77777777" w:rsidR="000B7FC8" w:rsidRDefault="000B7FC8" w:rsidP="00B063DB">
            <w:pPr>
              <w:ind w:left="115"/>
            </w:pPr>
            <w:r>
              <w:rPr>
                <w:sz w:val="22"/>
              </w:rPr>
              <w:t xml:space="preserve">Student exchange 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D1B7" w14:textId="77777777" w:rsidR="000B7FC8" w:rsidRDefault="000B7FC8" w:rsidP="00B063DB">
            <w:pPr>
              <w:ind w:left="110"/>
            </w:pPr>
            <w:r>
              <w:rPr>
                <w:sz w:val="22"/>
              </w:rPr>
              <w:t xml:space="preserve">Faculty staff exchanges </w:t>
            </w:r>
          </w:p>
        </w:tc>
      </w:tr>
      <w:tr w:rsidR="000B7FC8" w14:paraId="27AD1B1D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912"/>
        </w:trPr>
        <w:tc>
          <w:tcPr>
            <w:tcW w:w="25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C7E0" w14:textId="77777777" w:rsidR="000B7FC8" w:rsidRDefault="000B7FC8" w:rsidP="000B7FC8">
            <w:pPr>
              <w:spacing w:after="160"/>
            </w:pP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C2B9" w14:textId="77777777" w:rsidR="000B7FC8" w:rsidRDefault="000B7FC8" w:rsidP="00B063DB">
            <w:pPr>
              <w:ind w:left="115" w:right="118"/>
            </w:pPr>
            <w:r>
              <w:rPr>
                <w:sz w:val="22"/>
              </w:rPr>
              <w:t xml:space="preserve">Graduate / Undergraduate programmes 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380E" w14:textId="77777777" w:rsidR="000B7FC8" w:rsidRDefault="000B7FC8" w:rsidP="00B063DB">
            <w:pPr>
              <w:spacing w:after="23"/>
              <w:ind w:left="108"/>
            </w:pPr>
            <w:r>
              <w:rPr>
                <w:sz w:val="22"/>
              </w:rPr>
              <w:t xml:space="preserve">Others </w:t>
            </w:r>
          </w:p>
          <w:p w14:paraId="123B4CE0" w14:textId="77777777" w:rsidR="000B7FC8" w:rsidRDefault="000B7FC8" w:rsidP="00B063DB">
            <w:pPr>
              <w:spacing w:after="23"/>
              <w:ind w:left="110"/>
            </w:pPr>
            <w:r>
              <w:rPr>
                <w:i/>
                <w:sz w:val="22"/>
              </w:rPr>
              <w:t xml:space="preserve">Please specify:  </w:t>
            </w:r>
          </w:p>
          <w:p w14:paraId="0800F469" w14:textId="77777777" w:rsidR="000B7FC8" w:rsidRDefault="000B7FC8" w:rsidP="00B063DB">
            <w:pPr>
              <w:ind w:left="110"/>
            </w:pPr>
            <w:r>
              <w:rPr>
                <w:sz w:val="22"/>
              </w:rPr>
              <w:t xml:space="preserve"> </w:t>
            </w:r>
          </w:p>
        </w:tc>
      </w:tr>
      <w:tr w:rsidR="005C3407" w14:paraId="339DC530" w14:textId="77777777" w:rsidTr="001626A2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912"/>
        </w:trPr>
        <w:tc>
          <w:tcPr>
            <w:tcW w:w="2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1A6" w14:textId="6D163858" w:rsidR="005C3407" w:rsidRDefault="005C3407" w:rsidP="005C3407">
            <w:pPr>
              <w:spacing w:after="160"/>
            </w:pPr>
            <w:r>
              <w:rPr>
                <w:sz w:val="22"/>
              </w:rPr>
              <w:t>Additional information</w:t>
            </w:r>
          </w:p>
        </w:tc>
        <w:tc>
          <w:tcPr>
            <w:tcW w:w="7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A731" w14:textId="77777777" w:rsidR="005C3407" w:rsidRDefault="005C3407" w:rsidP="00B063DB">
            <w:pPr>
              <w:spacing w:after="23"/>
              <w:ind w:left="108"/>
              <w:rPr>
                <w:sz w:val="22"/>
              </w:rPr>
            </w:pPr>
          </w:p>
        </w:tc>
      </w:tr>
      <w:tr w:rsidR="000B7FC8" w14:paraId="02030735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98"/>
        </w:trPr>
        <w:tc>
          <w:tcPr>
            <w:tcW w:w="10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2467"/>
            <w:vAlign w:val="center"/>
          </w:tcPr>
          <w:p w14:paraId="1CD066C3" w14:textId="44C119CB" w:rsidR="000B7FC8" w:rsidRDefault="000B7FC8" w:rsidP="000B7FC8">
            <w:pPr>
              <w:spacing w:after="160"/>
            </w:pPr>
            <w:r w:rsidRPr="000C7FB0">
              <w:rPr>
                <w:rFonts w:ascii="Arial Black" w:hAnsi="Arial Black"/>
                <w:b/>
                <w:bCs/>
                <w:color w:val="FFFFFF" w:themeColor="background1"/>
                <w:sz w:val="28"/>
                <w:szCs w:val="28"/>
              </w:rPr>
              <w:t>Other information</w:t>
            </w:r>
            <w:r>
              <w:rPr>
                <w:sz w:val="22"/>
              </w:rPr>
              <w:t xml:space="preserve"> </w:t>
            </w:r>
          </w:p>
        </w:tc>
      </w:tr>
      <w:tr w:rsidR="000B7FC8" w14:paraId="751D7D3B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1564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D01E" w14:textId="2D7D8F83" w:rsidR="000B7FC8" w:rsidRPr="00130F0C" w:rsidRDefault="00594672" w:rsidP="00594672">
            <w:pPr>
              <w:ind w:left="109" w:right="127"/>
              <w:rPr>
                <w:sz w:val="22"/>
              </w:rPr>
            </w:pPr>
            <w:r>
              <w:rPr>
                <w:sz w:val="22"/>
              </w:rPr>
              <w:t xml:space="preserve">Would you like to include a </w:t>
            </w:r>
            <w:r w:rsidRPr="00BE0D25">
              <w:rPr>
                <w:b/>
                <w:sz w:val="22"/>
              </w:rPr>
              <w:t>campus tour</w:t>
            </w:r>
            <w:r>
              <w:rPr>
                <w:sz w:val="22"/>
              </w:rPr>
              <w:t xml:space="preserve"> </w:t>
            </w:r>
            <w:r w:rsidRPr="00BE0D25">
              <w:rPr>
                <w:sz w:val="22"/>
              </w:rPr>
              <w:t>as part of</w:t>
            </w:r>
            <w:r>
              <w:rPr>
                <w:sz w:val="22"/>
              </w:rPr>
              <w:t xml:space="preserve"> the visit?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EF45" w14:textId="77777777" w:rsidR="000B7FC8" w:rsidRDefault="000B7FC8" w:rsidP="000B7FC8">
            <w:pPr>
              <w:ind w:left="115"/>
              <w:rPr>
                <w:sz w:val="22"/>
              </w:rPr>
            </w:pPr>
          </w:p>
          <w:p w14:paraId="67ABCB27" w14:textId="1CFBCFA1" w:rsidR="000B7FC8" w:rsidRDefault="000B7FC8" w:rsidP="000B7FC8">
            <w:pPr>
              <w:ind w:left="115"/>
              <w:rPr>
                <w:sz w:val="22"/>
              </w:rPr>
            </w:pPr>
            <w:r>
              <w:rPr>
                <w:sz w:val="22"/>
              </w:rPr>
              <w:t>YES</w:t>
            </w:r>
            <w:r w:rsidR="00594672">
              <w:rPr>
                <w:sz w:val="22"/>
              </w:rPr>
              <w:t xml:space="preserve">, and </w:t>
            </w:r>
            <w:r w:rsidR="00594672" w:rsidRPr="00594672">
              <w:rPr>
                <w:i/>
                <w:iCs/>
                <w:sz w:val="22"/>
              </w:rPr>
              <w:t>please specify any specific facilities you would like included on a tour</w:t>
            </w:r>
            <w:r w:rsidR="00594672">
              <w:rPr>
                <w:sz w:val="22"/>
              </w:rPr>
              <w:t>:</w:t>
            </w:r>
          </w:p>
          <w:p w14:paraId="2D3B037D" w14:textId="522C8877" w:rsidR="000B7FC8" w:rsidRDefault="000B7FC8" w:rsidP="000B7FC8">
            <w:pPr>
              <w:ind w:left="115"/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9E2A" w14:textId="77777777" w:rsidR="000B7FC8" w:rsidRDefault="000B7FC8" w:rsidP="000B7FC8">
            <w:pPr>
              <w:ind w:left="110"/>
            </w:pPr>
            <w:r>
              <w:rPr>
                <w:sz w:val="22"/>
              </w:rPr>
              <w:t xml:space="preserve">NO </w:t>
            </w:r>
          </w:p>
        </w:tc>
      </w:tr>
      <w:tr w:rsidR="000B7FC8" w14:paraId="11400DAA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161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6853" w14:textId="77777777" w:rsidR="008A1724" w:rsidRDefault="008A1724" w:rsidP="008A1724">
            <w:pPr>
              <w:spacing w:after="46" w:line="238" w:lineRule="auto"/>
              <w:ind w:left="109"/>
            </w:pPr>
            <w:r>
              <w:rPr>
                <w:sz w:val="22"/>
              </w:rPr>
              <w:t>Do you require a visa</w:t>
            </w:r>
            <w:r w:rsidRPr="00BE0D25">
              <w:rPr>
                <w:b/>
                <w:bCs/>
                <w:sz w:val="22"/>
              </w:rPr>
              <w:t xml:space="preserve"> letter</w:t>
            </w:r>
            <w:r>
              <w:rPr>
                <w:sz w:val="22"/>
              </w:rPr>
              <w:t xml:space="preserve">? </w:t>
            </w:r>
          </w:p>
          <w:p w14:paraId="2D7CB2CE" w14:textId="616DC31B" w:rsidR="000B7FC8" w:rsidRDefault="008A1724" w:rsidP="008A1724">
            <w:pPr>
              <w:ind w:left="109" w:right="127"/>
              <w:jc w:val="both"/>
            </w:pPr>
            <w:r w:rsidRPr="00EE716B">
              <w:rPr>
                <w:i/>
                <w:iCs/>
                <w:color w:val="212121"/>
                <w:sz w:val="16"/>
                <w:szCs w:val="16"/>
              </w:rPr>
              <w:t xml:space="preserve">If so, please attach the </w:t>
            </w:r>
            <w:r w:rsidRPr="00EE716B">
              <w:rPr>
                <w:b/>
                <w:bCs/>
                <w:i/>
                <w:iCs/>
                <w:color w:val="212121"/>
                <w:sz w:val="16"/>
                <w:szCs w:val="16"/>
              </w:rPr>
              <w:t>passport information page(s)</w:t>
            </w:r>
            <w:r w:rsidRPr="00EE716B">
              <w:rPr>
                <w:i/>
                <w:iCs/>
                <w:color w:val="212121"/>
                <w:sz w:val="16"/>
                <w:szCs w:val="16"/>
              </w:rPr>
              <w:t xml:space="preserve"> of all delegates</w:t>
            </w:r>
            <w:r w:rsidRPr="00130F0C">
              <w:rPr>
                <w:i/>
                <w:iCs/>
                <w:color w:val="212121"/>
                <w:sz w:val="20"/>
                <w:szCs w:val="20"/>
              </w:rPr>
              <w:t xml:space="preserve"> </w:t>
            </w:r>
            <w:r w:rsidRPr="00EE716B">
              <w:rPr>
                <w:i/>
                <w:iCs/>
                <w:color w:val="212121"/>
                <w:sz w:val="16"/>
                <w:szCs w:val="16"/>
              </w:rPr>
              <w:t xml:space="preserve">and </w:t>
            </w:r>
            <w:r w:rsidRPr="00EE716B">
              <w:rPr>
                <w:b/>
                <w:bCs/>
                <w:i/>
                <w:iCs/>
                <w:color w:val="212121"/>
                <w:sz w:val="16"/>
                <w:szCs w:val="16"/>
              </w:rPr>
              <w:t xml:space="preserve">provide the information </w:t>
            </w:r>
            <w:r>
              <w:rPr>
                <w:b/>
                <w:bCs/>
                <w:i/>
                <w:iCs/>
                <w:color w:val="212121"/>
                <w:sz w:val="16"/>
                <w:szCs w:val="16"/>
              </w:rPr>
              <w:t xml:space="preserve">in the column on the right 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FE56" w14:textId="33993C05" w:rsidR="000B7FC8" w:rsidRDefault="000B7FC8" w:rsidP="000B7FC8">
            <w:pPr>
              <w:ind w:left="115"/>
              <w:rPr>
                <w:sz w:val="22"/>
              </w:rPr>
            </w:pPr>
            <w:r>
              <w:rPr>
                <w:sz w:val="22"/>
              </w:rPr>
              <w:t>YES</w:t>
            </w:r>
            <w:r w:rsidR="008A1724">
              <w:rPr>
                <w:sz w:val="22"/>
              </w:rPr>
              <w:t xml:space="preserve">                      No</w:t>
            </w:r>
          </w:p>
          <w:p w14:paraId="23E46573" w14:textId="334C61BA" w:rsidR="008A1724" w:rsidRDefault="008A1724" w:rsidP="008A1724">
            <w:pPr>
              <w:ind w:left="115"/>
            </w:pP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DAFD" w14:textId="7E8C32A4" w:rsidR="008A1724" w:rsidRDefault="008A1724" w:rsidP="008A1724">
            <w:pPr>
              <w:spacing w:after="46" w:line="238" w:lineRule="auto"/>
              <w:ind w:left="109"/>
              <w:rPr>
                <w:b/>
                <w:bCs/>
                <w:sz w:val="22"/>
              </w:rPr>
            </w:pPr>
            <w:r w:rsidRPr="00D66DEC">
              <w:rPr>
                <w:b/>
                <w:bCs/>
                <w:sz w:val="22"/>
              </w:rPr>
              <w:t>Name of home institution:</w:t>
            </w:r>
          </w:p>
          <w:p w14:paraId="73BF0299" w14:textId="77777777" w:rsidR="00B501DA" w:rsidRPr="00D66DEC" w:rsidRDefault="00B501DA" w:rsidP="008A1724">
            <w:pPr>
              <w:spacing w:after="46" w:line="238" w:lineRule="auto"/>
              <w:ind w:left="109"/>
              <w:rPr>
                <w:b/>
                <w:bCs/>
                <w:sz w:val="22"/>
              </w:rPr>
            </w:pPr>
          </w:p>
          <w:p w14:paraId="09D6DB27" w14:textId="77777777" w:rsidR="008A1724" w:rsidRDefault="008A1724" w:rsidP="008A1724">
            <w:pPr>
              <w:spacing w:after="46" w:line="238" w:lineRule="auto"/>
              <w:ind w:left="109"/>
              <w:rPr>
                <w:b/>
                <w:bCs/>
                <w:sz w:val="22"/>
              </w:rPr>
            </w:pPr>
            <w:r w:rsidRPr="00D66DEC">
              <w:rPr>
                <w:b/>
                <w:bCs/>
                <w:sz w:val="22"/>
              </w:rPr>
              <w:t>Address of home institution:</w:t>
            </w:r>
          </w:p>
          <w:p w14:paraId="2E828B15" w14:textId="77777777" w:rsidR="00B501DA" w:rsidRPr="00D66DEC" w:rsidRDefault="00B501DA" w:rsidP="008A1724">
            <w:pPr>
              <w:spacing w:after="46" w:line="238" w:lineRule="auto"/>
              <w:ind w:left="109"/>
              <w:rPr>
                <w:b/>
                <w:bCs/>
                <w:sz w:val="22"/>
              </w:rPr>
            </w:pPr>
          </w:p>
          <w:p w14:paraId="12A22656" w14:textId="77777777" w:rsidR="008A1724" w:rsidRPr="00D66DEC" w:rsidRDefault="008A1724" w:rsidP="008A1724">
            <w:pPr>
              <w:spacing w:after="46" w:line="238" w:lineRule="auto"/>
              <w:ind w:left="109"/>
              <w:rPr>
                <w:b/>
                <w:bCs/>
                <w:sz w:val="22"/>
              </w:rPr>
            </w:pPr>
            <w:r w:rsidRPr="00D66DEC">
              <w:rPr>
                <w:b/>
                <w:bCs/>
                <w:sz w:val="22"/>
              </w:rPr>
              <w:t>Details of invitee:</w:t>
            </w:r>
          </w:p>
          <w:p w14:paraId="71A56970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Title:</w:t>
            </w:r>
          </w:p>
          <w:p w14:paraId="71CAD05E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Surname and given names (as in passport):</w:t>
            </w:r>
          </w:p>
          <w:p w14:paraId="0CA88888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Date of Birth:</w:t>
            </w:r>
          </w:p>
          <w:p w14:paraId="388A8FEA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Passport Number:</w:t>
            </w:r>
          </w:p>
          <w:p w14:paraId="36BFDAED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Date of issue:</w:t>
            </w:r>
          </w:p>
          <w:p w14:paraId="793E848B" w14:textId="77777777" w:rsidR="008A1724" w:rsidRPr="00D66DEC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Date of expiry:</w:t>
            </w:r>
          </w:p>
          <w:p w14:paraId="3DB7AB1F" w14:textId="77777777" w:rsidR="008A1724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D66DEC">
              <w:rPr>
                <w:bCs/>
                <w:sz w:val="22"/>
              </w:rPr>
              <w:t>Place of issue:</w:t>
            </w:r>
          </w:p>
          <w:p w14:paraId="0C14B3BD" w14:textId="7A58DA32" w:rsidR="000B7FC8" w:rsidRPr="008A1724" w:rsidRDefault="008A1724" w:rsidP="008A1724">
            <w:pPr>
              <w:pStyle w:val="ListParagraph"/>
              <w:numPr>
                <w:ilvl w:val="0"/>
                <w:numId w:val="40"/>
              </w:numPr>
              <w:snapToGrid/>
              <w:spacing w:after="46" w:line="238" w:lineRule="auto"/>
              <w:contextualSpacing/>
              <w:rPr>
                <w:bCs/>
                <w:sz w:val="22"/>
              </w:rPr>
            </w:pPr>
            <w:r w:rsidRPr="008A1724">
              <w:rPr>
                <w:bCs/>
                <w:sz w:val="22"/>
              </w:rPr>
              <w:t>Nationality:</w:t>
            </w:r>
          </w:p>
        </w:tc>
      </w:tr>
      <w:tr w:rsidR="000B7FC8" w14:paraId="480A366F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91"/>
        </w:trPr>
        <w:tc>
          <w:tcPr>
            <w:tcW w:w="103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12467"/>
          </w:tcPr>
          <w:p w14:paraId="27F6F463" w14:textId="70067194" w:rsidR="000B7FC8" w:rsidRDefault="00B063DB" w:rsidP="005C3407">
            <w:pPr>
              <w:pStyle w:val="Heading3"/>
            </w:pPr>
            <w:r w:rsidRPr="00B063DB">
              <w:lastRenderedPageBreak/>
              <w:t xml:space="preserve">Essex staff </w:t>
            </w:r>
            <w:r>
              <w:t>to complete</w:t>
            </w:r>
          </w:p>
        </w:tc>
      </w:tr>
      <w:tr w:rsidR="00B063DB" w14:paraId="532F3AAF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196"/>
        </w:trPr>
        <w:tc>
          <w:tcPr>
            <w:tcW w:w="2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D6D02" w14:textId="1A8402EE" w:rsidR="00B063DB" w:rsidRPr="000C7FB0" w:rsidRDefault="00B063DB" w:rsidP="00B063DB">
            <w:pPr>
              <w:ind w:left="5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Visit proposed by: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6507" w14:textId="26394709" w:rsidR="00B063DB" w:rsidRPr="000C7FB0" w:rsidRDefault="00B063DB" w:rsidP="000B7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Essex 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5F78" w14:textId="6C45E8E0" w:rsidR="00B063DB" w:rsidRPr="000C7FB0" w:rsidRDefault="00B063DB" w:rsidP="000B7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 </w:t>
            </w:r>
          </w:p>
        </w:tc>
      </w:tr>
      <w:tr w:rsidR="00B063DB" w14:paraId="0F501D7A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196"/>
        </w:trPr>
        <w:tc>
          <w:tcPr>
            <w:tcW w:w="25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EBCEF" w14:textId="77777777" w:rsidR="00B063DB" w:rsidRDefault="00B063DB" w:rsidP="00B063DB">
            <w:pPr>
              <w:ind w:left="5"/>
              <w:rPr>
                <w:sz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39B" w14:textId="70E70D48" w:rsidR="00B063DB" w:rsidRPr="000C7FB0" w:rsidRDefault="00B063DB" w:rsidP="000B7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RIO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EB0D" w14:textId="4038A24D" w:rsidR="00B063DB" w:rsidRPr="000C7FB0" w:rsidRDefault="00B063DB" w:rsidP="000B7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Visitor</w:t>
            </w:r>
          </w:p>
        </w:tc>
      </w:tr>
      <w:tr w:rsidR="00B063DB" w14:paraId="1DFA7245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36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865D" w14:textId="77777777" w:rsidR="00B063DB" w:rsidRPr="00BE0D25" w:rsidRDefault="00B063DB" w:rsidP="00B063DB">
            <w:pPr>
              <w:spacing w:after="28"/>
              <w:rPr>
                <w:b/>
                <w:bCs/>
              </w:rPr>
            </w:pPr>
            <w:r w:rsidRPr="00BE0D25">
              <w:rPr>
                <w:b/>
                <w:bCs/>
                <w:sz w:val="22"/>
              </w:rPr>
              <w:t xml:space="preserve">Cost code (s)* </w:t>
            </w:r>
          </w:p>
          <w:p w14:paraId="0C8FB802" w14:textId="1BE70C1F" w:rsidR="00B063DB" w:rsidRPr="00B063DB" w:rsidRDefault="00B063DB" w:rsidP="00B063DB">
            <w:pPr>
              <w:rPr>
                <w:i/>
                <w:iCs/>
                <w:sz w:val="20"/>
                <w:szCs w:val="20"/>
              </w:rPr>
            </w:pPr>
            <w:r w:rsidRPr="00B063DB">
              <w:rPr>
                <w:i/>
                <w:iCs/>
                <w:sz w:val="20"/>
                <w:szCs w:val="20"/>
              </w:rPr>
              <w:t xml:space="preserve">For student ambassador hiring and lunch/dinner cost, if applicable 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422C" w14:textId="2DC22845" w:rsidR="00B063DB" w:rsidRDefault="00B063DB" w:rsidP="00B063DB">
            <w:pPr>
              <w:ind w:left="5"/>
              <w:rPr>
                <w:sz w:val="22"/>
              </w:rPr>
            </w:pPr>
          </w:p>
        </w:tc>
      </w:tr>
      <w:tr w:rsidR="00594672" w14:paraId="6254DDD0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36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6AAA" w14:textId="680932BC" w:rsidR="00594672" w:rsidRPr="00BE0D25" w:rsidRDefault="00594672" w:rsidP="00B063DB">
            <w:pPr>
              <w:spacing w:after="28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Is </w:t>
            </w:r>
            <w:r w:rsidRPr="0086437B">
              <w:rPr>
                <w:b/>
                <w:sz w:val="22"/>
              </w:rPr>
              <w:t>lunch/dinner</w:t>
            </w:r>
            <w:r>
              <w:rPr>
                <w:sz w:val="22"/>
              </w:rPr>
              <w:t xml:space="preserve"> requested 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C3CD" w14:textId="564F4341" w:rsidR="00594672" w:rsidRDefault="00594672" w:rsidP="00594672">
            <w:pPr>
              <w:ind w:left="5"/>
              <w:rPr>
                <w:sz w:val="22"/>
              </w:rPr>
            </w:pPr>
            <w:r>
              <w:rPr>
                <w:sz w:val="22"/>
              </w:rPr>
              <w:t>Lunch                         Dinner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B1EF" w14:textId="4C6A8EB2" w:rsidR="00594672" w:rsidRDefault="00594672" w:rsidP="00B063DB">
            <w:pPr>
              <w:ind w:left="5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594672" w14:paraId="461854EF" w14:textId="77777777" w:rsidTr="000A2076">
        <w:tblPrEx>
          <w:tblCellMar>
            <w:top w:w="7" w:type="dxa"/>
            <w:left w:w="0" w:type="dxa"/>
          </w:tblCellMar>
        </w:tblPrEx>
        <w:trPr>
          <w:gridAfter w:val="2"/>
          <w:wAfter w:w="40" w:type="dxa"/>
          <w:trHeight w:val="536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8D4A" w14:textId="6B783AB6" w:rsidR="00594672" w:rsidRDefault="00594672" w:rsidP="00B063DB">
            <w:pPr>
              <w:spacing w:after="28"/>
              <w:rPr>
                <w:sz w:val="22"/>
              </w:rPr>
            </w:pPr>
            <w:r w:rsidRPr="00BE0D25">
              <w:rPr>
                <w:b/>
                <w:bCs/>
                <w:sz w:val="22"/>
              </w:rPr>
              <w:t>Allergies or dietary restrictions</w:t>
            </w:r>
            <w:r>
              <w:rPr>
                <w:sz w:val="22"/>
              </w:rPr>
              <w:t xml:space="preserve"> we need to know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ED58" w14:textId="77777777" w:rsidR="00594672" w:rsidRDefault="00594672" w:rsidP="00B063DB">
            <w:pPr>
              <w:ind w:left="5"/>
              <w:rPr>
                <w:sz w:val="22"/>
              </w:rPr>
            </w:pPr>
          </w:p>
        </w:tc>
      </w:tr>
      <w:bookmarkEnd w:id="0"/>
    </w:tbl>
    <w:p w14:paraId="7699149B" w14:textId="77777777" w:rsidR="00BE0D25" w:rsidRDefault="00BE0D25" w:rsidP="005C3407">
      <w:pPr>
        <w:pStyle w:val="Heading3"/>
      </w:pPr>
    </w:p>
    <w:sectPr w:rsidR="00BE0D25" w:rsidSect="00D82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EC3D" w14:textId="77777777" w:rsidR="00946FA2" w:rsidRDefault="00946FA2" w:rsidP="0040118A">
      <w:pPr>
        <w:spacing w:line="240" w:lineRule="auto"/>
      </w:pPr>
      <w:r>
        <w:separator/>
      </w:r>
    </w:p>
    <w:p w14:paraId="2F72C278" w14:textId="77777777" w:rsidR="00946FA2" w:rsidRDefault="00946FA2"/>
  </w:endnote>
  <w:endnote w:type="continuationSeparator" w:id="0">
    <w:p w14:paraId="3D4F5485" w14:textId="77777777" w:rsidR="00946FA2" w:rsidRDefault="00946FA2" w:rsidP="0040118A">
      <w:pPr>
        <w:spacing w:line="240" w:lineRule="auto"/>
      </w:pPr>
      <w:r>
        <w:continuationSeparator/>
      </w:r>
    </w:p>
    <w:p w14:paraId="276A4484" w14:textId="77777777" w:rsidR="00946FA2" w:rsidRDefault="00946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68AE" w14:textId="77777777" w:rsidR="00BF589E" w:rsidRDefault="00BF5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224235AD" w14:textId="77777777" w:rsidR="001B0DE8" w:rsidRPr="001B0DE8" w:rsidRDefault="001B0DE8" w:rsidP="00FA51A3">
        <w:pPr>
          <w:pStyle w:val="Footer"/>
          <w:framePr w:w="2339" w:h="340" w:hRule="exact" w:wrap="none" w:vAnchor="text" w:hAnchor="page" w:x="9505" w:y="-71"/>
          <w:ind w:right="480"/>
          <w:jc w:val="center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6111F806" w14:textId="77777777" w:rsidR="00627271" w:rsidRPr="00BF589E" w:rsidRDefault="001B0DE8" w:rsidP="00692A84">
    <w:pPr>
      <w:pStyle w:val="Header"/>
      <w:spacing w:after="0"/>
      <w:rPr>
        <w:rFonts w:cs="Times New Roman (Body CS)"/>
        <w:color w:val="FFFFFF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6D5BEF6" wp14:editId="110BB45E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4D8D4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&#13;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18B6" w:rsidRPr="00BF589E">
          <w:rPr>
            <w:rFonts w:cs="Times New Roman (Body CS)"/>
            <w:color w:val="FFFFFF"/>
          </w:rPr>
          <w:t>University of Essex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D666" w14:textId="77777777" w:rsidR="00BF589E" w:rsidRDefault="00BF5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489F" w14:textId="77777777" w:rsidR="00946FA2" w:rsidRDefault="00946FA2" w:rsidP="0040118A">
      <w:pPr>
        <w:spacing w:line="240" w:lineRule="auto"/>
      </w:pPr>
      <w:r>
        <w:separator/>
      </w:r>
    </w:p>
    <w:p w14:paraId="70C0ECAD" w14:textId="77777777" w:rsidR="00946FA2" w:rsidRDefault="00946FA2"/>
  </w:footnote>
  <w:footnote w:type="continuationSeparator" w:id="0">
    <w:p w14:paraId="478C5B43" w14:textId="77777777" w:rsidR="00946FA2" w:rsidRDefault="00946FA2" w:rsidP="0040118A">
      <w:pPr>
        <w:spacing w:line="240" w:lineRule="auto"/>
      </w:pPr>
      <w:r>
        <w:continuationSeparator/>
      </w:r>
    </w:p>
    <w:p w14:paraId="6E95F5CD" w14:textId="77777777" w:rsidR="00946FA2" w:rsidRDefault="00946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6F49" w14:textId="77777777" w:rsidR="00BF589E" w:rsidRDefault="00BF5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7C26" w14:textId="77777777" w:rsidR="00BF589E" w:rsidRDefault="00BF5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12EB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09133B31" wp14:editId="41D26D64">
          <wp:extent cx="1981200" cy="723900"/>
          <wp:effectExtent l="0" t="0" r="0" b="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CD56D0"/>
    <w:multiLevelType w:val="hybridMultilevel"/>
    <w:tmpl w:val="78108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166A6"/>
    <w:multiLevelType w:val="multilevel"/>
    <w:tmpl w:val="27BE1B9A"/>
    <w:numStyleLink w:val="ArticleSection"/>
  </w:abstractNum>
  <w:abstractNum w:abstractNumId="32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2941686">
    <w:abstractNumId w:val="0"/>
  </w:num>
  <w:num w:numId="2" w16cid:durableId="461074553">
    <w:abstractNumId w:val="1"/>
  </w:num>
  <w:num w:numId="3" w16cid:durableId="317658822">
    <w:abstractNumId w:val="2"/>
  </w:num>
  <w:num w:numId="4" w16cid:durableId="723796921">
    <w:abstractNumId w:val="6"/>
  </w:num>
  <w:num w:numId="5" w16cid:durableId="1416172004">
    <w:abstractNumId w:val="8"/>
  </w:num>
  <w:num w:numId="6" w16cid:durableId="81686078">
    <w:abstractNumId w:val="16"/>
  </w:num>
  <w:num w:numId="7" w16cid:durableId="974333719">
    <w:abstractNumId w:val="32"/>
  </w:num>
  <w:num w:numId="8" w16cid:durableId="847062639">
    <w:abstractNumId w:val="11"/>
  </w:num>
  <w:num w:numId="9" w16cid:durableId="2107075708">
    <w:abstractNumId w:val="31"/>
  </w:num>
  <w:num w:numId="10" w16cid:durableId="1896812597">
    <w:abstractNumId w:val="13"/>
  </w:num>
  <w:num w:numId="11" w16cid:durableId="221790624">
    <w:abstractNumId w:val="25"/>
  </w:num>
  <w:num w:numId="12" w16cid:durableId="881601718">
    <w:abstractNumId w:val="3"/>
  </w:num>
  <w:num w:numId="13" w16cid:durableId="2113285047">
    <w:abstractNumId w:val="4"/>
  </w:num>
  <w:num w:numId="14" w16cid:durableId="1024601515">
    <w:abstractNumId w:val="5"/>
  </w:num>
  <w:num w:numId="15" w16cid:durableId="1056978257">
    <w:abstractNumId w:val="15"/>
  </w:num>
  <w:num w:numId="16" w16cid:durableId="1946493860">
    <w:abstractNumId w:val="35"/>
  </w:num>
  <w:num w:numId="17" w16cid:durableId="704867796">
    <w:abstractNumId w:val="14"/>
  </w:num>
  <w:num w:numId="18" w16cid:durableId="2009940014">
    <w:abstractNumId w:val="17"/>
  </w:num>
  <w:num w:numId="19" w16cid:durableId="1118836481">
    <w:abstractNumId w:val="20"/>
  </w:num>
  <w:num w:numId="20" w16cid:durableId="1911961834">
    <w:abstractNumId w:val="29"/>
  </w:num>
  <w:num w:numId="21" w16cid:durableId="983588015">
    <w:abstractNumId w:val="7"/>
  </w:num>
  <w:num w:numId="22" w16cid:durableId="795369835">
    <w:abstractNumId w:val="22"/>
  </w:num>
  <w:num w:numId="23" w16cid:durableId="1915698017">
    <w:abstractNumId w:val="18"/>
  </w:num>
  <w:num w:numId="24" w16cid:durableId="1479499166">
    <w:abstractNumId w:val="21"/>
  </w:num>
  <w:num w:numId="25" w16cid:durableId="464348860">
    <w:abstractNumId w:val="37"/>
  </w:num>
  <w:num w:numId="26" w16cid:durableId="1064639263">
    <w:abstractNumId w:val="19"/>
  </w:num>
  <w:num w:numId="27" w16cid:durableId="683627206">
    <w:abstractNumId w:val="24"/>
  </w:num>
  <w:num w:numId="28" w16cid:durableId="1115757287">
    <w:abstractNumId w:val="39"/>
  </w:num>
  <w:num w:numId="29" w16cid:durableId="511266077">
    <w:abstractNumId w:val="9"/>
  </w:num>
  <w:num w:numId="30" w16cid:durableId="641927323">
    <w:abstractNumId w:val="26"/>
  </w:num>
  <w:num w:numId="31" w16cid:durableId="2094280549">
    <w:abstractNumId w:val="27"/>
  </w:num>
  <w:num w:numId="32" w16cid:durableId="378626700">
    <w:abstractNumId w:val="12"/>
  </w:num>
  <w:num w:numId="33" w16cid:durableId="386490343">
    <w:abstractNumId w:val="28"/>
  </w:num>
  <w:num w:numId="34" w16cid:durableId="1070425010">
    <w:abstractNumId w:val="36"/>
  </w:num>
  <w:num w:numId="35" w16cid:durableId="1686514911">
    <w:abstractNumId w:val="23"/>
  </w:num>
  <w:num w:numId="36" w16cid:durableId="1298099160">
    <w:abstractNumId w:val="34"/>
  </w:num>
  <w:num w:numId="37" w16cid:durableId="151869142">
    <w:abstractNumId w:val="38"/>
  </w:num>
  <w:num w:numId="38" w16cid:durableId="1934507274">
    <w:abstractNumId w:val="10"/>
  </w:num>
  <w:num w:numId="39" w16cid:durableId="78449631">
    <w:abstractNumId w:val="33"/>
  </w:num>
  <w:num w:numId="40" w16cid:durableId="202906155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25"/>
    <w:rsid w:val="000037DB"/>
    <w:rsid w:val="00013D7C"/>
    <w:rsid w:val="0001561C"/>
    <w:rsid w:val="00020F80"/>
    <w:rsid w:val="0002549D"/>
    <w:rsid w:val="00026387"/>
    <w:rsid w:val="00034E4B"/>
    <w:rsid w:val="00043D89"/>
    <w:rsid w:val="000502F5"/>
    <w:rsid w:val="00051F2E"/>
    <w:rsid w:val="000569E2"/>
    <w:rsid w:val="00065605"/>
    <w:rsid w:val="00070992"/>
    <w:rsid w:val="00075A1B"/>
    <w:rsid w:val="000872AB"/>
    <w:rsid w:val="00096EAB"/>
    <w:rsid w:val="000A2076"/>
    <w:rsid w:val="000B06EB"/>
    <w:rsid w:val="000B7FC8"/>
    <w:rsid w:val="000C401F"/>
    <w:rsid w:val="000C6A83"/>
    <w:rsid w:val="000C7FB0"/>
    <w:rsid w:val="000D1F39"/>
    <w:rsid w:val="000E45EC"/>
    <w:rsid w:val="000F418B"/>
    <w:rsid w:val="000F45BC"/>
    <w:rsid w:val="00110C21"/>
    <w:rsid w:val="00117538"/>
    <w:rsid w:val="00130F0C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D104C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64089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4672"/>
    <w:rsid w:val="00595C57"/>
    <w:rsid w:val="005A5F71"/>
    <w:rsid w:val="005B42C6"/>
    <w:rsid w:val="005C3407"/>
    <w:rsid w:val="005D469B"/>
    <w:rsid w:val="006023F0"/>
    <w:rsid w:val="00606ECF"/>
    <w:rsid w:val="00611076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0D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2C3D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D7363"/>
    <w:rsid w:val="007F02F0"/>
    <w:rsid w:val="007F34C5"/>
    <w:rsid w:val="008272FB"/>
    <w:rsid w:val="008301C8"/>
    <w:rsid w:val="0084639D"/>
    <w:rsid w:val="00860862"/>
    <w:rsid w:val="00863A02"/>
    <w:rsid w:val="0086437B"/>
    <w:rsid w:val="00865D19"/>
    <w:rsid w:val="00871C60"/>
    <w:rsid w:val="00873700"/>
    <w:rsid w:val="008920C0"/>
    <w:rsid w:val="008A1724"/>
    <w:rsid w:val="008A3C33"/>
    <w:rsid w:val="008C5C93"/>
    <w:rsid w:val="008E7712"/>
    <w:rsid w:val="008F4F0B"/>
    <w:rsid w:val="009005BC"/>
    <w:rsid w:val="00905A53"/>
    <w:rsid w:val="0091187C"/>
    <w:rsid w:val="00936CE0"/>
    <w:rsid w:val="00946C0F"/>
    <w:rsid w:val="00946FA2"/>
    <w:rsid w:val="00952C6F"/>
    <w:rsid w:val="009673D9"/>
    <w:rsid w:val="00970956"/>
    <w:rsid w:val="00980454"/>
    <w:rsid w:val="00991A0D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063DB"/>
    <w:rsid w:val="00B37472"/>
    <w:rsid w:val="00B47D15"/>
    <w:rsid w:val="00B501DA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0D25"/>
    <w:rsid w:val="00BF589E"/>
    <w:rsid w:val="00C00506"/>
    <w:rsid w:val="00C17F8A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3676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1CA2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2642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51A3"/>
    <w:rsid w:val="00FA71FF"/>
    <w:rsid w:val="00FB1BFD"/>
    <w:rsid w:val="00FC2399"/>
    <w:rsid w:val="00FD4B64"/>
    <w:rsid w:val="00FD4CB6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6D46C"/>
  <w15:chartTrackingRefBased/>
  <w15:docId w15:val="{CAC69851-D59F-D54E-B801-8F6BF5E7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5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407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TableGrid0">
    <w:name w:val="TableGrid"/>
    <w:rsid w:val="00BE0D25"/>
    <w:rPr>
      <w:rFonts w:eastAsiaTheme="minorEastAsia"/>
      <w:kern w:val="2"/>
      <w:lang w:eastAsia="zh-C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946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izhang/Desktop/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standard-accessible-branded-template.dotx</Template>
  <TotalTime>16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Anni Zhang</dc:creator>
  <cp:keywords/>
  <dc:description/>
  <cp:lastModifiedBy>Zhang, Anni</cp:lastModifiedBy>
  <cp:revision>13</cp:revision>
  <cp:lastPrinted>2021-05-04T15:09:00Z</cp:lastPrinted>
  <dcterms:created xsi:type="dcterms:W3CDTF">2023-06-20T15:54:00Z</dcterms:created>
  <dcterms:modified xsi:type="dcterms:W3CDTF">2023-06-20T16:20:00Z</dcterms:modified>
  <cp:category/>
</cp:coreProperties>
</file>