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048F" w14:textId="45AC4BD9" w:rsidR="00EF1251" w:rsidRDefault="00E064CC" w:rsidP="00EF1251">
      <w:pPr>
        <w:pStyle w:val="Title"/>
      </w:pPr>
      <w:bookmarkStart w:id="0" w:name="_Toc71628823"/>
      <w:r>
        <w:t>Application for Research Leave</w:t>
      </w:r>
    </w:p>
    <w:tbl>
      <w:tblPr>
        <w:tblStyle w:val="TableGrid"/>
        <w:tblW w:w="0" w:type="auto"/>
        <w:tblLook w:val="04A0" w:firstRow="1" w:lastRow="0" w:firstColumn="1" w:lastColumn="0" w:noHBand="0" w:noVBand="1"/>
      </w:tblPr>
      <w:tblGrid>
        <w:gridCol w:w="5494"/>
        <w:gridCol w:w="5494"/>
      </w:tblGrid>
      <w:tr w:rsidR="00E064CC" w14:paraId="4F2B3C51" w14:textId="77777777" w:rsidTr="001006B4">
        <w:trPr>
          <w:cnfStyle w:val="100000000000" w:firstRow="1" w:lastRow="0" w:firstColumn="0" w:lastColumn="0" w:oddVBand="0" w:evenVBand="0" w:oddHBand="0" w:evenHBand="0" w:firstRowFirstColumn="0" w:firstRowLastColumn="0" w:lastRowFirstColumn="0" w:lastRowLastColumn="0"/>
        </w:trPr>
        <w:tc>
          <w:tcPr>
            <w:tcW w:w="10988" w:type="dxa"/>
            <w:gridSpan w:val="2"/>
          </w:tcPr>
          <w:bookmarkEnd w:id="0"/>
          <w:p w14:paraId="359924F3" w14:textId="5B069FF3" w:rsidR="00E064CC" w:rsidRPr="00E064CC" w:rsidRDefault="00E064CC" w:rsidP="00E064CC">
            <w:pPr>
              <w:pStyle w:val="ListParagraph"/>
              <w:numPr>
                <w:ilvl w:val="0"/>
                <w:numId w:val="25"/>
              </w:numPr>
            </w:pPr>
            <w:r w:rsidRPr="00E064CC">
              <w:rPr>
                <w:b/>
                <w:bCs/>
                <w:color w:val="FFFFFF" w:themeColor="background1"/>
              </w:rPr>
              <w:t xml:space="preserve">Details  </w:t>
            </w:r>
          </w:p>
        </w:tc>
      </w:tr>
      <w:tr w:rsidR="00E064CC" w14:paraId="7FFF28F5" w14:textId="77777777" w:rsidTr="00206411">
        <w:tc>
          <w:tcPr>
            <w:tcW w:w="5494" w:type="dxa"/>
          </w:tcPr>
          <w:p w14:paraId="48B5D88D" w14:textId="77777777" w:rsidR="00E064CC" w:rsidRDefault="00E064CC" w:rsidP="00206411">
            <w:r w:rsidRPr="004A2346">
              <w:t xml:space="preserve">Name </w:t>
            </w:r>
          </w:p>
        </w:tc>
        <w:tc>
          <w:tcPr>
            <w:tcW w:w="5494" w:type="dxa"/>
          </w:tcPr>
          <w:p w14:paraId="03416CFF" w14:textId="77777777" w:rsidR="00E064CC" w:rsidRDefault="00026C13" w:rsidP="00206411">
            <w:sdt>
              <w:sdtPr>
                <w:alias w:val="Name"/>
                <w:tag w:val="Name"/>
                <w:id w:val="229662687"/>
                <w:placeholder>
                  <w:docPart w:val="FC03B76A003044D5A4A05D769FA6C127"/>
                </w:placeholder>
                <w:showingPlcHdr/>
                <w:text/>
              </w:sdtPr>
              <w:sdtEndPr/>
              <w:sdtContent>
                <w:r w:rsidR="00E064CC" w:rsidRPr="004A2346">
                  <w:t>Click or tap here to enter text.</w:t>
                </w:r>
              </w:sdtContent>
            </w:sdt>
          </w:p>
        </w:tc>
      </w:tr>
      <w:tr w:rsidR="00E064CC" w14:paraId="729FE21D" w14:textId="77777777" w:rsidTr="00206411">
        <w:tc>
          <w:tcPr>
            <w:tcW w:w="5494" w:type="dxa"/>
          </w:tcPr>
          <w:p w14:paraId="7AD3334B" w14:textId="77777777" w:rsidR="00E064CC" w:rsidRDefault="00E064CC" w:rsidP="00206411">
            <w:r w:rsidRPr="004A2346">
              <w:t>Department</w:t>
            </w:r>
          </w:p>
        </w:tc>
        <w:sdt>
          <w:sdtPr>
            <w:alias w:val="Department Name"/>
            <w:tag w:val="Department Name"/>
            <w:id w:val="-596169869"/>
            <w:placeholder>
              <w:docPart w:val="A1180778106548B7AFEC0FA2C041B6D8"/>
            </w:placeholder>
            <w:showingPlcHdr/>
            <w:text/>
          </w:sdtPr>
          <w:sdtEndPr/>
          <w:sdtContent>
            <w:tc>
              <w:tcPr>
                <w:tcW w:w="5494" w:type="dxa"/>
              </w:tcPr>
              <w:p w14:paraId="1363B192" w14:textId="77777777" w:rsidR="00E064CC" w:rsidRDefault="00E064CC" w:rsidP="00206411">
                <w:r w:rsidRPr="00402756">
                  <w:t>Click or tap here to enter text.</w:t>
                </w:r>
              </w:p>
            </w:tc>
          </w:sdtContent>
        </w:sdt>
      </w:tr>
    </w:tbl>
    <w:p w14:paraId="0D30AAEC" w14:textId="77777777" w:rsidR="00E064CC" w:rsidRDefault="00E064CC" w:rsidP="00EF1251"/>
    <w:tbl>
      <w:tblPr>
        <w:tblStyle w:val="TableGrid"/>
        <w:tblW w:w="0" w:type="auto"/>
        <w:tblLook w:val="04A0" w:firstRow="1" w:lastRow="0" w:firstColumn="1" w:lastColumn="0" w:noHBand="0" w:noVBand="1"/>
      </w:tblPr>
      <w:tblGrid>
        <w:gridCol w:w="5494"/>
        <w:gridCol w:w="5494"/>
      </w:tblGrid>
      <w:tr w:rsidR="00E064CC" w14:paraId="581234AC" w14:textId="77777777" w:rsidTr="005565E8">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3B1963B0" w14:textId="76AD368A" w:rsidR="00E064CC" w:rsidRPr="00E064CC" w:rsidRDefault="00E064CC" w:rsidP="00E064CC">
            <w:pPr>
              <w:pStyle w:val="ListParagraph"/>
              <w:numPr>
                <w:ilvl w:val="0"/>
                <w:numId w:val="25"/>
              </w:numPr>
            </w:pPr>
            <w:r w:rsidRPr="00E064CC">
              <w:rPr>
                <w:b/>
                <w:bCs/>
                <w:color w:val="FFFFFF" w:themeColor="background1"/>
              </w:rPr>
              <w:t>Term(s) of proposed research leave taken</w:t>
            </w:r>
            <w:r w:rsidRPr="00E064CC">
              <w:rPr>
                <w:b/>
                <w:bCs/>
                <w:color w:val="FFFFFF" w:themeColor="background1"/>
              </w:rPr>
              <w:tab/>
            </w:r>
            <w:r>
              <w:rPr>
                <w:b/>
                <w:bCs/>
                <w:color w:val="FFFFFF" w:themeColor="background1"/>
              </w:rPr>
              <w:t>(please give term and year, e.g., Spring 2024, for each term).</w:t>
            </w:r>
          </w:p>
        </w:tc>
      </w:tr>
      <w:tr w:rsidR="00E064CC" w14:paraId="7828F207" w14:textId="77777777" w:rsidTr="00206411">
        <w:tc>
          <w:tcPr>
            <w:tcW w:w="5494" w:type="dxa"/>
          </w:tcPr>
          <w:p w14:paraId="4D7B8D3D" w14:textId="77777777" w:rsidR="00E064CC" w:rsidRDefault="00E064CC" w:rsidP="00206411">
            <w:r w:rsidRPr="004A2346">
              <w:t>Term 1</w:t>
            </w:r>
          </w:p>
        </w:tc>
        <w:tc>
          <w:tcPr>
            <w:tcW w:w="5494" w:type="dxa"/>
          </w:tcPr>
          <w:p w14:paraId="17E64670" w14:textId="77777777" w:rsidR="00E064CC" w:rsidRDefault="00026C13" w:rsidP="00206411">
            <w:sdt>
              <w:sdtPr>
                <w:alias w:val="Term 1"/>
                <w:tag w:val="Term 1"/>
                <w:id w:val="-698856482"/>
                <w:placeholder>
                  <w:docPart w:val="2F148879A3D548E0A75E988283EDC321"/>
                </w:placeholder>
                <w:showingPlcHdr/>
                <w:text/>
              </w:sdtPr>
              <w:sdtEndPr/>
              <w:sdtContent>
                <w:r w:rsidR="00E064CC" w:rsidRPr="004A2346">
                  <w:t>Click or tap here to enter text.</w:t>
                </w:r>
              </w:sdtContent>
            </w:sdt>
          </w:p>
        </w:tc>
      </w:tr>
      <w:tr w:rsidR="00E064CC" w14:paraId="78D86394" w14:textId="77777777" w:rsidTr="00206411">
        <w:tc>
          <w:tcPr>
            <w:tcW w:w="5494" w:type="dxa"/>
          </w:tcPr>
          <w:p w14:paraId="55D9F159" w14:textId="77777777" w:rsidR="00E064CC" w:rsidRDefault="00E064CC" w:rsidP="00206411">
            <w:r w:rsidRPr="004A2346">
              <w:t xml:space="preserve">Term 2 </w:t>
            </w:r>
          </w:p>
        </w:tc>
        <w:tc>
          <w:tcPr>
            <w:tcW w:w="5494" w:type="dxa"/>
          </w:tcPr>
          <w:p w14:paraId="250CD872" w14:textId="77777777" w:rsidR="00E064CC" w:rsidRDefault="00026C13" w:rsidP="00206411">
            <w:sdt>
              <w:sdtPr>
                <w:alias w:val="Term 2"/>
                <w:tag w:val="Term 2"/>
                <w:id w:val="1497536874"/>
                <w:placeholder>
                  <w:docPart w:val="ACE0069F61884BF59F9432A74688C60F"/>
                </w:placeholder>
                <w:showingPlcHdr/>
                <w:text/>
              </w:sdtPr>
              <w:sdtEndPr/>
              <w:sdtContent>
                <w:r w:rsidR="00E064CC" w:rsidRPr="004A2346">
                  <w:t>Click or tap here to enter text.</w:t>
                </w:r>
              </w:sdtContent>
            </w:sdt>
          </w:p>
        </w:tc>
      </w:tr>
      <w:tr w:rsidR="00E064CC" w14:paraId="480C8DCE" w14:textId="77777777" w:rsidTr="00206411">
        <w:tc>
          <w:tcPr>
            <w:tcW w:w="5494" w:type="dxa"/>
          </w:tcPr>
          <w:p w14:paraId="207120A0" w14:textId="77777777" w:rsidR="00E064CC" w:rsidRDefault="00E064CC" w:rsidP="00206411">
            <w:r w:rsidRPr="004A2346">
              <w:t xml:space="preserve">Term 3 </w:t>
            </w:r>
          </w:p>
        </w:tc>
        <w:tc>
          <w:tcPr>
            <w:tcW w:w="5494" w:type="dxa"/>
          </w:tcPr>
          <w:p w14:paraId="2EFD5758" w14:textId="77777777" w:rsidR="00E064CC" w:rsidRDefault="00026C13" w:rsidP="00206411">
            <w:sdt>
              <w:sdtPr>
                <w:alias w:val="Term 3"/>
                <w:tag w:val="Term 3"/>
                <w:id w:val="-2089523248"/>
                <w:placeholder>
                  <w:docPart w:val="CFC93476E3E0414FB17F381CC8E75EEA"/>
                </w:placeholder>
                <w:showingPlcHdr/>
                <w:text/>
              </w:sdtPr>
              <w:sdtEndPr/>
              <w:sdtContent>
                <w:r w:rsidR="00E064CC" w:rsidRPr="004A2346">
                  <w:t>Click or tap here to enter text.</w:t>
                </w:r>
              </w:sdtContent>
            </w:sdt>
          </w:p>
        </w:tc>
      </w:tr>
    </w:tbl>
    <w:p w14:paraId="174E4C8D" w14:textId="77777777" w:rsidR="00E064CC" w:rsidRDefault="00E064CC" w:rsidP="00EF1251"/>
    <w:tbl>
      <w:tblPr>
        <w:tblStyle w:val="TableGrid"/>
        <w:tblW w:w="0" w:type="auto"/>
        <w:tblLook w:val="04A0" w:firstRow="1" w:lastRow="0" w:firstColumn="1" w:lastColumn="0" w:noHBand="0" w:noVBand="1"/>
      </w:tblPr>
      <w:tblGrid>
        <w:gridCol w:w="10988"/>
      </w:tblGrid>
      <w:tr w:rsidR="00E064CC" w14:paraId="4A7F54B3"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tcPr>
          <w:p w14:paraId="31DB70B3" w14:textId="488254FB" w:rsidR="00E064CC" w:rsidRPr="002D015F" w:rsidRDefault="00E064CC" w:rsidP="001864A2">
            <w:pPr>
              <w:numPr>
                <w:ilvl w:val="0"/>
                <w:numId w:val="25"/>
              </w:numPr>
              <w:rPr>
                <w:b/>
                <w:bCs/>
                <w:color w:val="FFFFFF" w:themeColor="background1"/>
              </w:rPr>
            </w:pPr>
            <w:bookmarkStart w:id="1" w:name="_Hlk155945647"/>
            <w:r w:rsidRPr="00E064CC">
              <w:rPr>
                <w:b/>
                <w:bCs/>
                <w:color w:val="FFFFFF" w:themeColor="background1"/>
              </w:rPr>
              <w:t>Concise statement of purpose of research leave (100-200 words)</w:t>
            </w:r>
            <w:r>
              <w:rPr>
                <w:b/>
                <w:bCs/>
                <w:color w:val="FFFFFF" w:themeColor="background1"/>
              </w:rPr>
              <w:t>.</w:t>
            </w:r>
          </w:p>
        </w:tc>
      </w:tr>
      <w:tr w:rsidR="00E064CC" w14:paraId="070B471A" w14:textId="77777777" w:rsidTr="00206411">
        <w:tc>
          <w:tcPr>
            <w:tcW w:w="10988" w:type="dxa"/>
          </w:tcPr>
          <w:p w14:paraId="11E1306C" w14:textId="77777777" w:rsidR="00E064CC" w:rsidRDefault="00026C13" w:rsidP="00206411">
            <w:sdt>
              <w:sdtPr>
                <w:alias w:val="Purpose of Research Leave"/>
                <w:tag w:val="Purpose of Research Leave"/>
                <w:id w:val="968545577"/>
                <w:placeholder>
                  <w:docPart w:val="22D3E407B3EB40E7BCBCEFA7F401F633"/>
                </w:placeholder>
                <w:showingPlcHdr/>
                <w:text/>
              </w:sdtPr>
              <w:sdtEndPr/>
              <w:sdtContent>
                <w:r w:rsidR="00E064CC" w:rsidRPr="004A2346">
                  <w:t>Click or tap here to enter text.</w:t>
                </w:r>
              </w:sdtContent>
            </w:sdt>
          </w:p>
        </w:tc>
      </w:tr>
      <w:bookmarkEnd w:id="1"/>
    </w:tbl>
    <w:p w14:paraId="02862D4E" w14:textId="77777777" w:rsidR="001864A2" w:rsidRDefault="001864A2" w:rsidP="00EF1251"/>
    <w:tbl>
      <w:tblPr>
        <w:tblStyle w:val="TableGrid"/>
        <w:tblW w:w="0" w:type="auto"/>
        <w:tblLook w:val="04A0" w:firstRow="1" w:lastRow="0" w:firstColumn="1" w:lastColumn="0" w:noHBand="0" w:noVBand="1"/>
      </w:tblPr>
      <w:tblGrid>
        <w:gridCol w:w="10988"/>
      </w:tblGrid>
      <w:tr w:rsidR="001864A2" w14:paraId="1B403BB9"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tcPr>
          <w:p w14:paraId="61A1E7A3" w14:textId="04228CBE" w:rsidR="001864A2" w:rsidRPr="002D015F" w:rsidRDefault="001864A2" w:rsidP="001864A2">
            <w:pPr>
              <w:numPr>
                <w:ilvl w:val="0"/>
                <w:numId w:val="25"/>
              </w:numPr>
              <w:rPr>
                <w:b/>
                <w:bCs/>
                <w:color w:val="FFFFFF" w:themeColor="background1"/>
              </w:rPr>
            </w:pPr>
            <w:r>
              <w:rPr>
                <w:b/>
                <w:bCs/>
                <w:color w:val="FFFFFF" w:themeColor="background1"/>
              </w:rPr>
              <w:t>Proposed output and time scale for production</w:t>
            </w:r>
            <w:r>
              <w:rPr>
                <w:rStyle w:val="FootnoteReference"/>
                <w:b/>
                <w:bCs/>
                <w:color w:val="FFFFFF" w:themeColor="background1"/>
              </w:rPr>
              <w:footnoteReference w:id="1"/>
            </w:r>
          </w:p>
        </w:tc>
      </w:tr>
      <w:tr w:rsidR="001864A2" w14:paraId="501D8BC3" w14:textId="77777777" w:rsidTr="00206411">
        <w:tc>
          <w:tcPr>
            <w:tcW w:w="10988" w:type="dxa"/>
          </w:tcPr>
          <w:p w14:paraId="0A3FE414" w14:textId="77777777" w:rsidR="001864A2" w:rsidRDefault="00026C13" w:rsidP="00206411">
            <w:sdt>
              <w:sdtPr>
                <w:alias w:val="Purpose of Research Leave"/>
                <w:tag w:val="Purpose of Research Leave"/>
                <w:id w:val="-519545422"/>
                <w:placeholder>
                  <w:docPart w:val="D2BF38DCF8CC4D3B8825410E50DDF5E9"/>
                </w:placeholder>
                <w:showingPlcHdr/>
                <w:text/>
              </w:sdtPr>
              <w:sdtEndPr/>
              <w:sdtContent>
                <w:r w:rsidR="001864A2" w:rsidRPr="004A2346">
                  <w:t>Click or tap here to enter text.</w:t>
                </w:r>
              </w:sdtContent>
            </w:sdt>
          </w:p>
        </w:tc>
      </w:tr>
    </w:tbl>
    <w:p w14:paraId="7EF17ECE" w14:textId="77777777" w:rsidR="001864A2" w:rsidRDefault="001864A2" w:rsidP="00EF1251"/>
    <w:tbl>
      <w:tblPr>
        <w:tblStyle w:val="TableGrid"/>
        <w:tblW w:w="0" w:type="auto"/>
        <w:tblLayout w:type="fixed"/>
        <w:tblLook w:val="04A0" w:firstRow="1" w:lastRow="0" w:firstColumn="1" w:lastColumn="0" w:noHBand="0" w:noVBand="1"/>
      </w:tblPr>
      <w:tblGrid>
        <w:gridCol w:w="2727"/>
        <w:gridCol w:w="2728"/>
        <w:gridCol w:w="2727"/>
        <w:gridCol w:w="2728"/>
      </w:tblGrid>
      <w:tr w:rsidR="001864A2" w14:paraId="467A2A29" w14:textId="77777777" w:rsidTr="001864A2">
        <w:trPr>
          <w:cnfStyle w:val="100000000000" w:firstRow="1" w:lastRow="0" w:firstColumn="0" w:lastColumn="0" w:oddVBand="0" w:evenVBand="0" w:oddHBand="0" w:evenHBand="0" w:firstRowFirstColumn="0" w:firstRowLastColumn="0" w:lastRowFirstColumn="0" w:lastRowLastColumn="0"/>
        </w:trPr>
        <w:tc>
          <w:tcPr>
            <w:tcW w:w="10910" w:type="dxa"/>
            <w:gridSpan w:val="4"/>
          </w:tcPr>
          <w:p w14:paraId="44853CCC" w14:textId="0D9EAEB9" w:rsidR="001864A2" w:rsidRPr="00014CDD" w:rsidRDefault="001864A2" w:rsidP="001864A2">
            <w:pPr>
              <w:pStyle w:val="ListParagraph"/>
              <w:numPr>
                <w:ilvl w:val="0"/>
                <w:numId w:val="25"/>
              </w:numPr>
              <w:rPr>
                <w:color w:val="FFFFFF" w:themeColor="background1"/>
              </w:rPr>
            </w:pPr>
            <w:r w:rsidRPr="00014CDD">
              <w:rPr>
                <w:color w:val="FFFFFF" w:themeColor="background1"/>
              </w:rPr>
              <w:lastRenderedPageBreak/>
              <w:t xml:space="preserve">Research student </w:t>
            </w:r>
            <w:r w:rsidR="00CB1234" w:rsidRPr="00014CDD">
              <w:rPr>
                <w:color w:val="FFFFFF" w:themeColor="background1"/>
              </w:rPr>
              <w:t>r</w:t>
            </w:r>
            <w:r w:rsidRPr="00014CDD">
              <w:rPr>
                <w:color w:val="FFFFFF" w:themeColor="background1"/>
              </w:rPr>
              <w:t>esponsibilities</w:t>
            </w:r>
          </w:p>
        </w:tc>
      </w:tr>
      <w:tr w:rsidR="001864A2" w14:paraId="0E421E30" w14:textId="77777777" w:rsidTr="001864A2">
        <w:trPr>
          <w:trHeight w:val="567"/>
        </w:trPr>
        <w:tc>
          <w:tcPr>
            <w:tcW w:w="2727" w:type="dxa"/>
          </w:tcPr>
          <w:p w14:paraId="57B04EBE" w14:textId="77777777" w:rsidR="001864A2" w:rsidRPr="00014CDD" w:rsidRDefault="001864A2" w:rsidP="00206411">
            <w:pPr>
              <w:rPr>
                <w:b/>
                <w:bCs/>
              </w:rPr>
            </w:pPr>
            <w:r w:rsidRPr="00014CDD">
              <w:rPr>
                <w:b/>
                <w:bCs/>
              </w:rPr>
              <w:t>Student</w:t>
            </w:r>
          </w:p>
        </w:tc>
        <w:tc>
          <w:tcPr>
            <w:tcW w:w="2728" w:type="dxa"/>
          </w:tcPr>
          <w:p w14:paraId="21C9C5C9" w14:textId="77777777" w:rsidR="001864A2" w:rsidRPr="00014CDD" w:rsidRDefault="001864A2" w:rsidP="00206411">
            <w:pPr>
              <w:rPr>
                <w:b/>
                <w:bCs/>
              </w:rPr>
            </w:pPr>
            <w:r w:rsidRPr="00014CDD">
              <w:rPr>
                <w:b/>
                <w:bCs/>
              </w:rPr>
              <w:t>Replacement Supervisor</w:t>
            </w:r>
          </w:p>
        </w:tc>
        <w:tc>
          <w:tcPr>
            <w:tcW w:w="2727" w:type="dxa"/>
          </w:tcPr>
          <w:p w14:paraId="54B58609" w14:textId="77777777" w:rsidR="001864A2" w:rsidRPr="00014CDD" w:rsidRDefault="001864A2" w:rsidP="00206411">
            <w:pPr>
              <w:rPr>
                <w:b/>
                <w:bCs/>
              </w:rPr>
            </w:pPr>
            <w:r w:rsidRPr="00014CDD">
              <w:rPr>
                <w:b/>
                <w:bCs/>
              </w:rPr>
              <w:t>Student</w:t>
            </w:r>
          </w:p>
        </w:tc>
        <w:tc>
          <w:tcPr>
            <w:tcW w:w="2728" w:type="dxa"/>
          </w:tcPr>
          <w:p w14:paraId="52E3F530" w14:textId="77777777" w:rsidR="001864A2" w:rsidRPr="00014CDD" w:rsidRDefault="001864A2" w:rsidP="00206411">
            <w:pPr>
              <w:rPr>
                <w:b/>
                <w:bCs/>
              </w:rPr>
            </w:pPr>
            <w:r w:rsidRPr="00014CDD">
              <w:rPr>
                <w:b/>
                <w:bCs/>
              </w:rPr>
              <w:t>Replacement Supervisor</w:t>
            </w:r>
          </w:p>
        </w:tc>
      </w:tr>
      <w:tr w:rsidR="001864A2" w14:paraId="083FED61" w14:textId="77777777" w:rsidTr="001864A2">
        <w:trPr>
          <w:trHeight w:val="567"/>
        </w:trPr>
        <w:sdt>
          <w:sdtPr>
            <w:alias w:val="Student Name"/>
            <w:tag w:val="Student Name"/>
            <w:id w:val="-1048609887"/>
            <w:placeholder>
              <w:docPart w:val="1619D8843D30434FB782B97CED4DE98B"/>
            </w:placeholder>
            <w:showingPlcHdr/>
            <w:text/>
          </w:sdtPr>
          <w:sdtEndPr/>
          <w:sdtContent>
            <w:tc>
              <w:tcPr>
                <w:tcW w:w="2727" w:type="dxa"/>
              </w:tcPr>
              <w:p w14:paraId="198CD28F" w14:textId="77777777" w:rsidR="001864A2" w:rsidRDefault="001864A2" w:rsidP="00206411">
                <w:r w:rsidRPr="00014CDD">
                  <w:t>Click or tap here to enter text.</w:t>
                </w:r>
              </w:p>
            </w:tc>
          </w:sdtContent>
        </w:sdt>
        <w:sdt>
          <w:sdtPr>
            <w:alias w:val="Replacement Supervisor Name"/>
            <w:tag w:val="Replacement Supervisor Name"/>
            <w:id w:val="496386498"/>
            <w:placeholder>
              <w:docPart w:val="037D6888292F4B85ACFEC8469C2FF05E"/>
            </w:placeholder>
            <w:showingPlcHdr/>
            <w:text/>
          </w:sdtPr>
          <w:sdtEndPr/>
          <w:sdtContent>
            <w:tc>
              <w:tcPr>
                <w:tcW w:w="2728" w:type="dxa"/>
              </w:tcPr>
              <w:p w14:paraId="4A76777D" w14:textId="77777777" w:rsidR="001864A2" w:rsidRDefault="001864A2" w:rsidP="00206411">
                <w:r w:rsidRPr="00014CDD">
                  <w:t>Click or tap here to enter text.</w:t>
                </w:r>
              </w:p>
            </w:tc>
          </w:sdtContent>
        </w:sdt>
        <w:sdt>
          <w:sdtPr>
            <w:alias w:val="Student Name"/>
            <w:tag w:val="Student Name"/>
            <w:id w:val="859327492"/>
            <w:placeholder>
              <w:docPart w:val="D848DBAF2710464F9AC53F3782EFDC14"/>
            </w:placeholder>
            <w:showingPlcHdr/>
            <w:text/>
          </w:sdtPr>
          <w:sdtEndPr/>
          <w:sdtContent>
            <w:tc>
              <w:tcPr>
                <w:tcW w:w="2727" w:type="dxa"/>
              </w:tcPr>
              <w:p w14:paraId="3DD2D173" w14:textId="77777777" w:rsidR="001864A2" w:rsidRDefault="001864A2" w:rsidP="00206411">
                <w:r w:rsidRPr="00014CDD">
                  <w:t>Click or tap here to enter text.</w:t>
                </w:r>
              </w:p>
            </w:tc>
          </w:sdtContent>
        </w:sdt>
        <w:sdt>
          <w:sdtPr>
            <w:alias w:val="Replacement Supervisor Name"/>
            <w:tag w:val="Replacement Supervisor Name"/>
            <w:id w:val="1340734147"/>
            <w:placeholder>
              <w:docPart w:val="6B777CFADD074437A16E8AD388EE6CE6"/>
            </w:placeholder>
            <w:showingPlcHdr/>
            <w:text/>
          </w:sdtPr>
          <w:sdtEndPr/>
          <w:sdtContent>
            <w:tc>
              <w:tcPr>
                <w:tcW w:w="2728" w:type="dxa"/>
              </w:tcPr>
              <w:p w14:paraId="5BB9F6DA" w14:textId="77777777" w:rsidR="001864A2" w:rsidRDefault="001864A2" w:rsidP="00206411">
                <w:r w:rsidRPr="00014CDD">
                  <w:t>Click or tap here to enter text.</w:t>
                </w:r>
              </w:p>
            </w:tc>
          </w:sdtContent>
        </w:sdt>
      </w:tr>
      <w:tr w:rsidR="001864A2" w14:paraId="0B7F912C" w14:textId="77777777" w:rsidTr="001864A2">
        <w:trPr>
          <w:trHeight w:val="567"/>
        </w:trPr>
        <w:sdt>
          <w:sdtPr>
            <w:alias w:val="Student Name"/>
            <w:tag w:val="Student Name"/>
            <w:id w:val="-1169402401"/>
            <w:placeholder>
              <w:docPart w:val="7B132E9CFD3541F590104937D467293F"/>
            </w:placeholder>
            <w:showingPlcHdr/>
            <w:text/>
          </w:sdtPr>
          <w:sdtEndPr/>
          <w:sdtContent>
            <w:tc>
              <w:tcPr>
                <w:tcW w:w="2727" w:type="dxa"/>
              </w:tcPr>
              <w:p w14:paraId="17825019" w14:textId="77777777" w:rsidR="001864A2" w:rsidRDefault="001864A2" w:rsidP="00206411">
                <w:r w:rsidRPr="00014CDD">
                  <w:t>Click or tap here to enter text.</w:t>
                </w:r>
              </w:p>
            </w:tc>
          </w:sdtContent>
        </w:sdt>
        <w:sdt>
          <w:sdtPr>
            <w:alias w:val="Replacement Supervisor Name"/>
            <w:tag w:val="Replacement Supervisor Name"/>
            <w:id w:val="1282689518"/>
            <w:placeholder>
              <w:docPart w:val="EAFDDFD774D74C2FA33C68E5081ACE16"/>
            </w:placeholder>
            <w:showingPlcHdr/>
            <w:text/>
          </w:sdtPr>
          <w:sdtEndPr/>
          <w:sdtContent>
            <w:tc>
              <w:tcPr>
                <w:tcW w:w="2728" w:type="dxa"/>
              </w:tcPr>
              <w:p w14:paraId="7D4788D9" w14:textId="77777777" w:rsidR="001864A2" w:rsidRDefault="001864A2" w:rsidP="00206411">
                <w:r w:rsidRPr="00014CDD">
                  <w:t>Click or tap here to enter text.</w:t>
                </w:r>
              </w:p>
            </w:tc>
          </w:sdtContent>
        </w:sdt>
        <w:sdt>
          <w:sdtPr>
            <w:alias w:val="Student Name"/>
            <w:tag w:val="Student Name"/>
            <w:id w:val="-610281950"/>
            <w:placeholder>
              <w:docPart w:val="685DEAD3378C46179B90AAD10511DDC4"/>
            </w:placeholder>
            <w:showingPlcHdr/>
            <w:text/>
          </w:sdtPr>
          <w:sdtEndPr/>
          <w:sdtContent>
            <w:tc>
              <w:tcPr>
                <w:tcW w:w="2727" w:type="dxa"/>
              </w:tcPr>
              <w:p w14:paraId="3C59EEC2" w14:textId="77777777" w:rsidR="001864A2" w:rsidRDefault="001864A2" w:rsidP="00206411">
                <w:r w:rsidRPr="00014CDD">
                  <w:t>Click or tap here to enter text.</w:t>
                </w:r>
              </w:p>
            </w:tc>
          </w:sdtContent>
        </w:sdt>
        <w:sdt>
          <w:sdtPr>
            <w:alias w:val="Replacement Supervisor Name"/>
            <w:tag w:val="Replacement Supervisor Name"/>
            <w:id w:val="-2066640035"/>
            <w:placeholder>
              <w:docPart w:val="51E9B2DCA821433C97DCC7781C0B1652"/>
            </w:placeholder>
            <w:showingPlcHdr/>
            <w:text/>
          </w:sdtPr>
          <w:sdtEndPr/>
          <w:sdtContent>
            <w:tc>
              <w:tcPr>
                <w:tcW w:w="2728" w:type="dxa"/>
              </w:tcPr>
              <w:p w14:paraId="6129611D" w14:textId="77777777" w:rsidR="001864A2" w:rsidRDefault="001864A2" w:rsidP="00206411">
                <w:r w:rsidRPr="00014CDD">
                  <w:t>Click or tap here to enter text.</w:t>
                </w:r>
              </w:p>
            </w:tc>
          </w:sdtContent>
        </w:sdt>
      </w:tr>
      <w:tr w:rsidR="001864A2" w14:paraId="37886FAF" w14:textId="77777777" w:rsidTr="001864A2">
        <w:trPr>
          <w:trHeight w:val="567"/>
        </w:trPr>
        <w:sdt>
          <w:sdtPr>
            <w:alias w:val="Student Name"/>
            <w:tag w:val="Student Name"/>
            <w:id w:val="-1109195474"/>
            <w:placeholder>
              <w:docPart w:val="D8EA6A59622E46B9A4A3404C7BE0425C"/>
            </w:placeholder>
            <w:showingPlcHdr/>
            <w:text/>
          </w:sdtPr>
          <w:sdtEndPr/>
          <w:sdtContent>
            <w:tc>
              <w:tcPr>
                <w:tcW w:w="2727" w:type="dxa"/>
              </w:tcPr>
              <w:p w14:paraId="37F0ED39" w14:textId="77777777" w:rsidR="001864A2" w:rsidRDefault="001864A2" w:rsidP="00206411">
                <w:r w:rsidRPr="00014CDD">
                  <w:t>Click or tap here to enter text.</w:t>
                </w:r>
              </w:p>
            </w:tc>
          </w:sdtContent>
        </w:sdt>
        <w:sdt>
          <w:sdtPr>
            <w:alias w:val="Replacement Supervisor Name"/>
            <w:tag w:val="Replacement Supervisor Name"/>
            <w:id w:val="-2047748386"/>
            <w:placeholder>
              <w:docPart w:val="2B2496523DAD4518BFB072B9A59FE490"/>
            </w:placeholder>
            <w:showingPlcHdr/>
            <w:text/>
          </w:sdtPr>
          <w:sdtEndPr/>
          <w:sdtContent>
            <w:tc>
              <w:tcPr>
                <w:tcW w:w="2728" w:type="dxa"/>
              </w:tcPr>
              <w:p w14:paraId="30C96BF0" w14:textId="77777777" w:rsidR="001864A2" w:rsidRDefault="001864A2" w:rsidP="00206411">
                <w:r w:rsidRPr="00014CDD">
                  <w:t>Click or tap here to enter text.</w:t>
                </w:r>
              </w:p>
            </w:tc>
          </w:sdtContent>
        </w:sdt>
        <w:sdt>
          <w:sdtPr>
            <w:alias w:val="Student Name"/>
            <w:tag w:val="Student Name"/>
            <w:id w:val="2076390042"/>
            <w:placeholder>
              <w:docPart w:val="C69C567FB29847178F25F146C77448DA"/>
            </w:placeholder>
            <w:showingPlcHdr/>
            <w:text/>
          </w:sdtPr>
          <w:sdtEndPr/>
          <w:sdtContent>
            <w:tc>
              <w:tcPr>
                <w:tcW w:w="2727" w:type="dxa"/>
              </w:tcPr>
              <w:p w14:paraId="3A3EB3EC" w14:textId="77777777" w:rsidR="001864A2" w:rsidRPr="0097176E" w:rsidRDefault="001864A2" w:rsidP="00206411">
                <w:r w:rsidRPr="00014CDD">
                  <w:t>Click or tap here to enter text.</w:t>
                </w:r>
              </w:p>
            </w:tc>
          </w:sdtContent>
        </w:sdt>
        <w:sdt>
          <w:sdtPr>
            <w:alias w:val="Replacement Supervisor Name"/>
            <w:tag w:val="Replacement Supervisor Name"/>
            <w:id w:val="45498017"/>
            <w:placeholder>
              <w:docPart w:val="974770F8EEBE48F59AC0C1F53335BF55"/>
            </w:placeholder>
            <w:showingPlcHdr/>
            <w:text/>
          </w:sdtPr>
          <w:sdtEndPr/>
          <w:sdtContent>
            <w:tc>
              <w:tcPr>
                <w:tcW w:w="2728" w:type="dxa"/>
              </w:tcPr>
              <w:p w14:paraId="1289477E" w14:textId="77777777" w:rsidR="001864A2" w:rsidRDefault="001864A2" w:rsidP="00206411">
                <w:r w:rsidRPr="00014CDD">
                  <w:t>Click or tap here to enter text.</w:t>
                </w:r>
              </w:p>
            </w:tc>
          </w:sdtContent>
        </w:sdt>
      </w:tr>
      <w:tr w:rsidR="001864A2" w14:paraId="5B1BA6CC" w14:textId="77777777" w:rsidTr="001864A2">
        <w:trPr>
          <w:trHeight w:val="567"/>
        </w:trPr>
        <w:sdt>
          <w:sdtPr>
            <w:alias w:val="Student Name"/>
            <w:tag w:val="Student Name"/>
            <w:id w:val="1138066943"/>
            <w:placeholder>
              <w:docPart w:val="7F8F22E09A1E4713808D70C2172AC3FE"/>
            </w:placeholder>
            <w:showingPlcHdr/>
            <w:text/>
          </w:sdtPr>
          <w:sdtEndPr/>
          <w:sdtContent>
            <w:tc>
              <w:tcPr>
                <w:tcW w:w="2727" w:type="dxa"/>
              </w:tcPr>
              <w:p w14:paraId="08316E49" w14:textId="77777777" w:rsidR="001864A2" w:rsidRDefault="001864A2" w:rsidP="00206411">
                <w:r w:rsidRPr="00014CDD">
                  <w:t>Click or tap here to enter text.</w:t>
                </w:r>
              </w:p>
            </w:tc>
          </w:sdtContent>
        </w:sdt>
        <w:sdt>
          <w:sdtPr>
            <w:alias w:val="Replacement Supervisor Name"/>
            <w:tag w:val="Replacement Supervisor Name"/>
            <w:id w:val="790939483"/>
            <w:placeholder>
              <w:docPart w:val="5374099B222546F48D01F13B6FB5CAA1"/>
            </w:placeholder>
            <w:showingPlcHdr/>
            <w:text/>
          </w:sdtPr>
          <w:sdtEndPr/>
          <w:sdtContent>
            <w:tc>
              <w:tcPr>
                <w:tcW w:w="2728" w:type="dxa"/>
              </w:tcPr>
              <w:p w14:paraId="6B609499" w14:textId="77777777" w:rsidR="001864A2" w:rsidRDefault="001864A2" w:rsidP="00206411">
                <w:r w:rsidRPr="00014CDD">
                  <w:t>Click or tap here to enter text.</w:t>
                </w:r>
              </w:p>
            </w:tc>
          </w:sdtContent>
        </w:sdt>
        <w:sdt>
          <w:sdtPr>
            <w:alias w:val="Student Name"/>
            <w:tag w:val="Student Name"/>
            <w:id w:val="2144542578"/>
            <w:placeholder>
              <w:docPart w:val="68C1783E72D0428C9B9117A37D447EBE"/>
            </w:placeholder>
            <w:showingPlcHdr/>
            <w:text/>
          </w:sdtPr>
          <w:sdtEndPr/>
          <w:sdtContent>
            <w:tc>
              <w:tcPr>
                <w:tcW w:w="2727" w:type="dxa"/>
              </w:tcPr>
              <w:p w14:paraId="7331A69E" w14:textId="77777777" w:rsidR="001864A2" w:rsidRDefault="001864A2" w:rsidP="00206411">
                <w:r w:rsidRPr="00014CDD">
                  <w:t>Click or tap here to enter text.</w:t>
                </w:r>
              </w:p>
            </w:tc>
          </w:sdtContent>
        </w:sdt>
        <w:sdt>
          <w:sdtPr>
            <w:alias w:val="Replacement Supervisor Name"/>
            <w:tag w:val="Replacement Supervisor Name"/>
            <w:id w:val="371650360"/>
            <w:placeholder>
              <w:docPart w:val="CC3AAC8904B844BB9AAF9CA4378F621C"/>
            </w:placeholder>
            <w:showingPlcHdr/>
            <w:text/>
          </w:sdtPr>
          <w:sdtEndPr/>
          <w:sdtContent>
            <w:tc>
              <w:tcPr>
                <w:tcW w:w="2728" w:type="dxa"/>
              </w:tcPr>
              <w:p w14:paraId="52D1F11C" w14:textId="77777777" w:rsidR="001864A2" w:rsidRDefault="001864A2" w:rsidP="00206411">
                <w:r w:rsidRPr="00014CDD">
                  <w:t>Click or tap here to enter text.</w:t>
                </w:r>
              </w:p>
            </w:tc>
          </w:sdtContent>
        </w:sdt>
      </w:tr>
      <w:tr w:rsidR="001864A2" w14:paraId="46D0E791" w14:textId="77777777" w:rsidTr="001864A2">
        <w:trPr>
          <w:trHeight w:val="567"/>
        </w:trPr>
        <w:sdt>
          <w:sdtPr>
            <w:alias w:val="Student Name"/>
            <w:tag w:val="Student Name"/>
            <w:id w:val="-1481379031"/>
            <w:placeholder>
              <w:docPart w:val="846B241CEC92423CA7FB7A02E505ED92"/>
            </w:placeholder>
            <w:showingPlcHdr/>
            <w:text/>
          </w:sdtPr>
          <w:sdtEndPr/>
          <w:sdtContent>
            <w:tc>
              <w:tcPr>
                <w:tcW w:w="2727" w:type="dxa"/>
              </w:tcPr>
              <w:p w14:paraId="4EDAC1F7" w14:textId="74195417" w:rsidR="001864A2" w:rsidRDefault="00014CDD" w:rsidP="00206411">
                <w:r w:rsidRPr="00014CDD">
                  <w:t>Click or tap here to enter text.</w:t>
                </w:r>
              </w:p>
            </w:tc>
          </w:sdtContent>
        </w:sdt>
        <w:sdt>
          <w:sdtPr>
            <w:alias w:val="Replacement Supervisor Name"/>
            <w:tag w:val="Replacement Supervisor Name"/>
            <w:id w:val="-1997879634"/>
            <w:placeholder>
              <w:docPart w:val="3FC9578E9C3746B7B0CC48A102A9884C"/>
            </w:placeholder>
            <w:showingPlcHdr/>
            <w:text/>
          </w:sdtPr>
          <w:sdtEndPr/>
          <w:sdtContent>
            <w:tc>
              <w:tcPr>
                <w:tcW w:w="2728" w:type="dxa"/>
              </w:tcPr>
              <w:p w14:paraId="3950031D" w14:textId="77777777" w:rsidR="001864A2" w:rsidRDefault="001864A2" w:rsidP="00206411">
                <w:r w:rsidRPr="00014CDD">
                  <w:t>Click or tap here to enter text.</w:t>
                </w:r>
              </w:p>
            </w:tc>
          </w:sdtContent>
        </w:sdt>
        <w:sdt>
          <w:sdtPr>
            <w:alias w:val="Student Name"/>
            <w:tag w:val="Student Name"/>
            <w:id w:val="1333030955"/>
            <w:placeholder>
              <w:docPart w:val="CACD0D0FAB9F454ABAA1B247BA3D2C61"/>
            </w:placeholder>
            <w:showingPlcHdr/>
            <w:text/>
          </w:sdtPr>
          <w:sdtEndPr/>
          <w:sdtContent>
            <w:tc>
              <w:tcPr>
                <w:tcW w:w="2727" w:type="dxa"/>
              </w:tcPr>
              <w:p w14:paraId="4D9435F8" w14:textId="77777777" w:rsidR="001864A2" w:rsidRDefault="001864A2" w:rsidP="00206411">
                <w:r w:rsidRPr="00014CDD">
                  <w:t>Click or tap here to enter text.</w:t>
                </w:r>
              </w:p>
            </w:tc>
          </w:sdtContent>
        </w:sdt>
        <w:sdt>
          <w:sdtPr>
            <w:alias w:val="Replacement Supervisor Name"/>
            <w:tag w:val="Replacement Supervisor Name"/>
            <w:id w:val="-843860299"/>
            <w:placeholder>
              <w:docPart w:val="8BC9445291FD4D079DFF17C7576DA354"/>
            </w:placeholder>
            <w:showingPlcHdr/>
            <w:text/>
          </w:sdtPr>
          <w:sdtEndPr/>
          <w:sdtContent>
            <w:tc>
              <w:tcPr>
                <w:tcW w:w="2728" w:type="dxa"/>
              </w:tcPr>
              <w:p w14:paraId="49E73B0B" w14:textId="77777777" w:rsidR="001864A2" w:rsidRDefault="001864A2" w:rsidP="00206411">
                <w:r w:rsidRPr="00014CDD">
                  <w:t>Click or tap here to enter text.</w:t>
                </w:r>
              </w:p>
            </w:tc>
          </w:sdtContent>
        </w:sdt>
      </w:tr>
    </w:tbl>
    <w:p w14:paraId="5BB375F6" w14:textId="77777777" w:rsidR="001864A2" w:rsidRDefault="001864A2" w:rsidP="00EF1251"/>
    <w:tbl>
      <w:tblPr>
        <w:tblStyle w:val="TableGrid"/>
        <w:tblW w:w="0" w:type="auto"/>
        <w:tblLook w:val="04A0" w:firstRow="1" w:lastRow="0" w:firstColumn="1" w:lastColumn="0" w:noHBand="0" w:noVBand="1"/>
      </w:tblPr>
      <w:tblGrid>
        <w:gridCol w:w="5031"/>
        <w:gridCol w:w="5957"/>
      </w:tblGrid>
      <w:tr w:rsidR="001864A2" w14:paraId="25681CFF"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0EC13703" w14:textId="77777777" w:rsidR="001864A2" w:rsidRPr="003D5B53" w:rsidRDefault="001864A2" w:rsidP="001864A2">
            <w:pPr>
              <w:pStyle w:val="ListParagraph"/>
              <w:numPr>
                <w:ilvl w:val="0"/>
                <w:numId w:val="25"/>
              </w:numPr>
            </w:pPr>
            <w:r w:rsidRPr="003D5B53">
              <w:rPr>
                <w:b/>
                <w:bCs/>
                <w:color w:val="FFFFFF" w:themeColor="background1"/>
              </w:rPr>
              <w:t>Member of staff signature</w:t>
            </w:r>
          </w:p>
        </w:tc>
      </w:tr>
      <w:tr w:rsidR="001864A2" w14:paraId="2EC6B964" w14:textId="77777777" w:rsidTr="00206411">
        <w:tc>
          <w:tcPr>
            <w:tcW w:w="10988" w:type="dxa"/>
            <w:gridSpan w:val="2"/>
          </w:tcPr>
          <w:p w14:paraId="262D313D" w14:textId="1CD67FD2" w:rsidR="001864A2" w:rsidRDefault="00026C13" w:rsidP="00206411">
            <w:sdt>
              <w:sdtPr>
                <w:id w:val="-1339386191"/>
                <w14:checkbox>
                  <w14:checked w14:val="0"/>
                  <w14:checkedState w14:val="2612" w14:font="MS Gothic"/>
                  <w14:uncheckedState w14:val="2610" w14:font="MS Gothic"/>
                </w14:checkbox>
              </w:sdtPr>
              <w:sdtEndPr/>
              <w:sdtContent>
                <w:r w:rsidR="001864A2">
                  <w:rPr>
                    <w:rFonts w:ascii="MS Gothic" w:eastAsia="MS Gothic" w:hAnsi="MS Gothic" w:hint="eastAsia"/>
                  </w:rPr>
                  <w:t>☐</w:t>
                </w:r>
              </w:sdtContent>
            </w:sdt>
            <w:r w:rsidR="001864A2">
              <w:t xml:space="preserve">      I am aware of the provisions of Ordinance </w:t>
            </w:r>
            <w:proofErr w:type="gramStart"/>
            <w:r w:rsidR="001864A2">
              <w:t>40</w:t>
            </w:r>
            <w:proofErr w:type="gramEnd"/>
            <w:r w:rsidR="001864A2">
              <w:t xml:space="preserve"> and I apply for research leave.</w:t>
            </w:r>
          </w:p>
        </w:tc>
      </w:tr>
      <w:tr w:rsidR="001864A2" w14:paraId="589992F3" w14:textId="77777777" w:rsidTr="00206411">
        <w:tc>
          <w:tcPr>
            <w:tcW w:w="5098" w:type="dxa"/>
          </w:tcPr>
          <w:p w14:paraId="18C30F11" w14:textId="77777777" w:rsidR="001864A2" w:rsidRDefault="001864A2" w:rsidP="00206411">
            <w:r>
              <w:t>Signed</w:t>
            </w:r>
          </w:p>
        </w:tc>
        <w:sdt>
          <w:sdtPr>
            <w:alias w:val="Insert Signature"/>
            <w:tag w:val="Insert Signature "/>
            <w:id w:val="1931002561"/>
            <w:showingPlcHdr/>
            <w:picture/>
          </w:sdtPr>
          <w:sdtEndPr/>
          <w:sdtContent>
            <w:tc>
              <w:tcPr>
                <w:tcW w:w="5890" w:type="dxa"/>
              </w:tcPr>
              <w:p w14:paraId="0E25BB92" w14:textId="77777777" w:rsidR="001864A2" w:rsidRDefault="001864A2" w:rsidP="00206411">
                <w:r>
                  <w:rPr>
                    <w:noProof/>
                  </w:rPr>
                  <w:drawing>
                    <wp:inline distT="0" distB="0" distL="0" distR="0" wp14:anchorId="2180177B" wp14:editId="4A117CEF">
                      <wp:extent cx="3646023"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1864A2" w14:paraId="3D2076F3" w14:textId="77777777" w:rsidTr="00206411">
        <w:tc>
          <w:tcPr>
            <w:tcW w:w="5098" w:type="dxa"/>
          </w:tcPr>
          <w:p w14:paraId="16A755FD" w14:textId="77777777" w:rsidR="001864A2" w:rsidRDefault="001864A2" w:rsidP="00206411">
            <w:r>
              <w:t>Date</w:t>
            </w:r>
            <w:r w:rsidRPr="004A2346">
              <w:t xml:space="preserve">  </w:t>
            </w:r>
          </w:p>
        </w:tc>
        <w:tc>
          <w:tcPr>
            <w:tcW w:w="5890" w:type="dxa"/>
          </w:tcPr>
          <w:p w14:paraId="2C9A78FE" w14:textId="77777777" w:rsidR="001864A2" w:rsidRDefault="00026C13" w:rsidP="00206411">
            <w:sdt>
              <w:sdtPr>
                <w:id w:val="692195064"/>
                <w:placeholder>
                  <w:docPart w:val="321342A8EEBC4C98B89704D51B5AF39A"/>
                </w:placeholder>
                <w:showingPlcHdr/>
                <w:date>
                  <w:dateFormat w:val="dd/MM/yyyy"/>
                  <w:lid w:val="en-GB"/>
                  <w:storeMappedDataAs w:val="dateTime"/>
                  <w:calendar w:val="gregorian"/>
                </w:date>
              </w:sdtPr>
              <w:sdtEndPr/>
              <w:sdtContent>
                <w:r w:rsidR="001864A2" w:rsidRPr="004A2346">
                  <w:t>Click or tap to enter a date.</w:t>
                </w:r>
              </w:sdtContent>
            </w:sdt>
          </w:p>
        </w:tc>
      </w:tr>
    </w:tbl>
    <w:p w14:paraId="7E951496" w14:textId="77777777" w:rsidR="001864A2" w:rsidRDefault="001864A2" w:rsidP="00EF1251"/>
    <w:tbl>
      <w:tblPr>
        <w:tblStyle w:val="TableGrid"/>
        <w:tblW w:w="0" w:type="auto"/>
        <w:tblLook w:val="04A0" w:firstRow="1" w:lastRow="0" w:firstColumn="1" w:lastColumn="0" w:noHBand="0" w:noVBand="1"/>
      </w:tblPr>
      <w:tblGrid>
        <w:gridCol w:w="10988"/>
      </w:tblGrid>
      <w:tr w:rsidR="001864A2" w14:paraId="49970B02"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tcPr>
          <w:p w14:paraId="45FE5887" w14:textId="2D61E64C" w:rsidR="001864A2" w:rsidRPr="002D015F" w:rsidRDefault="001864A2" w:rsidP="001864A2">
            <w:pPr>
              <w:numPr>
                <w:ilvl w:val="0"/>
                <w:numId w:val="25"/>
              </w:numPr>
              <w:rPr>
                <w:b/>
                <w:bCs/>
                <w:color w:val="FFFFFF" w:themeColor="background1"/>
              </w:rPr>
            </w:pPr>
            <w:r w:rsidRPr="001864A2">
              <w:rPr>
                <w:b/>
                <w:bCs/>
                <w:color w:val="FFFFFF" w:themeColor="background1"/>
              </w:rPr>
              <w:t>Arrangements made to cover teaching and other duties of applicant (including teaching on Faculty-based courses and on cross departmental modules and/or joint degree courses)</w:t>
            </w:r>
            <w:r>
              <w:rPr>
                <w:b/>
                <w:bCs/>
                <w:color w:val="FFFFFF" w:themeColor="background1"/>
              </w:rPr>
              <w:t>.</w:t>
            </w:r>
          </w:p>
        </w:tc>
      </w:tr>
      <w:tr w:rsidR="001864A2" w14:paraId="63AE2D0D" w14:textId="77777777" w:rsidTr="00206411">
        <w:tc>
          <w:tcPr>
            <w:tcW w:w="10988" w:type="dxa"/>
          </w:tcPr>
          <w:p w14:paraId="428E2F02" w14:textId="77777777" w:rsidR="001864A2" w:rsidRDefault="00026C13" w:rsidP="00206411">
            <w:sdt>
              <w:sdtPr>
                <w:alias w:val="Arrangements to cover duties"/>
                <w:tag w:val="Arrangements to cover duties"/>
                <w:id w:val="-603649058"/>
                <w:placeholder>
                  <w:docPart w:val="DA4F113673824F5F91AE76D3BCE95131"/>
                </w:placeholder>
                <w:showingPlcHdr/>
                <w:text/>
              </w:sdtPr>
              <w:sdtEndPr/>
              <w:sdtContent>
                <w:r w:rsidR="001864A2" w:rsidRPr="004A2346">
                  <w:t>Click or tap here to enter text.</w:t>
                </w:r>
              </w:sdtContent>
            </w:sdt>
          </w:p>
        </w:tc>
      </w:tr>
    </w:tbl>
    <w:p w14:paraId="42B7D2AD" w14:textId="77777777" w:rsidR="001864A2" w:rsidRDefault="001864A2" w:rsidP="00EF1251"/>
    <w:tbl>
      <w:tblPr>
        <w:tblStyle w:val="TableGrid"/>
        <w:tblW w:w="0" w:type="auto"/>
        <w:tblLook w:val="04A0" w:firstRow="1" w:lastRow="0" w:firstColumn="1" w:lastColumn="0" w:noHBand="0" w:noVBand="1"/>
      </w:tblPr>
      <w:tblGrid>
        <w:gridCol w:w="10988"/>
      </w:tblGrid>
      <w:tr w:rsidR="001864A2" w14:paraId="6101E75A"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tcPr>
          <w:p w14:paraId="1E348C95" w14:textId="4FF939BA" w:rsidR="001864A2" w:rsidRPr="002D015F" w:rsidRDefault="001864A2" w:rsidP="001864A2">
            <w:pPr>
              <w:numPr>
                <w:ilvl w:val="0"/>
                <w:numId w:val="25"/>
              </w:numPr>
              <w:rPr>
                <w:b/>
                <w:bCs/>
                <w:color w:val="FFFFFF" w:themeColor="background1"/>
              </w:rPr>
            </w:pPr>
            <w:r w:rsidRPr="002D015F">
              <w:rPr>
                <w:b/>
                <w:bCs/>
                <w:color w:val="FFFFFF" w:themeColor="background1"/>
              </w:rPr>
              <w:lastRenderedPageBreak/>
              <w:t>Comments by Departmental Director of Research OR Head of Department</w:t>
            </w:r>
            <w:r>
              <w:rPr>
                <w:b/>
                <w:bCs/>
                <w:color w:val="FFFFFF" w:themeColor="background1"/>
              </w:rPr>
              <w:t xml:space="preserve"> on the planned use of the research leave with reference to the departmental research strategy and the applicant’s research performance and previous research leave success. </w:t>
            </w:r>
          </w:p>
        </w:tc>
      </w:tr>
      <w:tr w:rsidR="001864A2" w14:paraId="48789B38" w14:textId="77777777" w:rsidTr="00206411">
        <w:tc>
          <w:tcPr>
            <w:tcW w:w="10988" w:type="dxa"/>
          </w:tcPr>
          <w:p w14:paraId="21154805" w14:textId="77777777" w:rsidR="001864A2" w:rsidRDefault="00026C13" w:rsidP="00206411">
            <w:sdt>
              <w:sdtPr>
                <w:alias w:val="Comments by DoR or HoD"/>
                <w:tag w:val="Comments by DoR or HoD"/>
                <w:id w:val="1110638825"/>
                <w:placeholder>
                  <w:docPart w:val="DDB87B9418AF4BE8ADCF1EF541DD850F"/>
                </w:placeholder>
                <w:showingPlcHdr/>
                <w:text/>
              </w:sdtPr>
              <w:sdtEndPr/>
              <w:sdtContent>
                <w:r w:rsidR="001864A2" w:rsidRPr="004A2346">
                  <w:t>Click or tap here to enter text.</w:t>
                </w:r>
              </w:sdtContent>
            </w:sdt>
          </w:p>
        </w:tc>
      </w:tr>
    </w:tbl>
    <w:p w14:paraId="261AFF6D" w14:textId="77777777" w:rsidR="00FC1FBF" w:rsidRDefault="00FC1FBF" w:rsidP="00FC1FBF"/>
    <w:tbl>
      <w:tblPr>
        <w:tblStyle w:val="TableGrid"/>
        <w:tblW w:w="0" w:type="auto"/>
        <w:tblLook w:val="04A0" w:firstRow="1" w:lastRow="0" w:firstColumn="1" w:lastColumn="0" w:noHBand="0" w:noVBand="1"/>
      </w:tblPr>
      <w:tblGrid>
        <w:gridCol w:w="5031"/>
        <w:gridCol w:w="5957"/>
      </w:tblGrid>
      <w:tr w:rsidR="00FC1FBF" w14:paraId="625AF90D"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74C5C672" w14:textId="1B01E65F" w:rsidR="00FC1FBF" w:rsidRPr="003D5B53" w:rsidRDefault="00FC1FBF" w:rsidP="00FC1FBF">
            <w:pPr>
              <w:pStyle w:val="ListParagraph"/>
              <w:numPr>
                <w:ilvl w:val="0"/>
                <w:numId w:val="25"/>
              </w:numPr>
            </w:pPr>
            <w:r w:rsidRPr="003D5B53">
              <w:rPr>
                <w:b/>
                <w:bCs/>
                <w:color w:val="FFFFFF" w:themeColor="background1"/>
              </w:rPr>
              <w:t xml:space="preserve">Approval by the </w:t>
            </w:r>
            <w:r w:rsidR="00026C13">
              <w:rPr>
                <w:b/>
                <w:bCs/>
                <w:color w:val="FFFFFF" w:themeColor="background1"/>
              </w:rPr>
              <w:t>Faculty Dean</w:t>
            </w:r>
            <w:r w:rsidRPr="003D5B53">
              <w:rPr>
                <w:b/>
                <w:bCs/>
                <w:color w:val="FFFFFF" w:themeColor="background1"/>
              </w:rPr>
              <w:t xml:space="preserve"> (Education)</w:t>
            </w:r>
            <w:r w:rsidR="00026C13">
              <w:rPr>
                <w:b/>
                <w:bCs/>
                <w:color w:val="FFFFFF" w:themeColor="background1"/>
              </w:rPr>
              <w:t xml:space="preserve"> UG and/or PG</w:t>
            </w:r>
            <w:r w:rsidRPr="003D5B53">
              <w:rPr>
                <w:b/>
                <w:bCs/>
                <w:color w:val="FFFFFF" w:themeColor="background1"/>
              </w:rPr>
              <w:t xml:space="preserve"> of arrangements made to cover teaching on Faculty-based courses</w:t>
            </w:r>
            <w:r>
              <w:rPr>
                <w:b/>
                <w:bCs/>
                <w:color w:val="FFFFFF" w:themeColor="background1"/>
              </w:rPr>
              <w:t xml:space="preserve">, </w:t>
            </w:r>
            <w:r w:rsidRPr="003D5B53">
              <w:rPr>
                <w:b/>
                <w:bCs/>
                <w:color w:val="FFFFFF" w:themeColor="background1"/>
              </w:rPr>
              <w:t>if applicable</w:t>
            </w:r>
            <w:r>
              <w:rPr>
                <w:b/>
                <w:bCs/>
                <w:color w:val="FFFFFF" w:themeColor="background1"/>
              </w:rPr>
              <w:t xml:space="preserve"> (please include comments below).</w:t>
            </w:r>
            <w:r w:rsidRPr="003D5B53">
              <w:rPr>
                <w:b/>
                <w:bCs/>
                <w:color w:val="FFFFFF" w:themeColor="background1"/>
              </w:rPr>
              <w:t xml:space="preserve"> </w:t>
            </w:r>
          </w:p>
        </w:tc>
      </w:tr>
      <w:tr w:rsidR="00FC1FBF" w14:paraId="4B8664E1" w14:textId="77777777" w:rsidTr="00206411">
        <w:tc>
          <w:tcPr>
            <w:tcW w:w="5494" w:type="dxa"/>
          </w:tcPr>
          <w:p w14:paraId="57114874" w14:textId="77777777" w:rsidR="00FC1FBF" w:rsidRDefault="00FC1FBF" w:rsidP="00206411">
            <w:r>
              <w:t xml:space="preserve">Comments </w:t>
            </w:r>
          </w:p>
        </w:tc>
        <w:sdt>
          <w:sdtPr>
            <w:alias w:val="If applicable"/>
            <w:tag w:val="If applicable"/>
            <w:id w:val="947507099"/>
            <w:placeholder>
              <w:docPart w:val="43FC832513EC4E7CAFA6420A3A071584"/>
            </w:placeholder>
            <w:showingPlcHdr/>
            <w:text/>
          </w:sdtPr>
          <w:sdtEndPr/>
          <w:sdtContent>
            <w:tc>
              <w:tcPr>
                <w:tcW w:w="5494" w:type="dxa"/>
              </w:tcPr>
              <w:p w14:paraId="4D157716" w14:textId="77777777" w:rsidR="00FC1FBF" w:rsidRDefault="00FC1FBF" w:rsidP="00206411">
                <w:r w:rsidRPr="00014CDD">
                  <w:t>Click or tap here to enter text.</w:t>
                </w:r>
              </w:p>
            </w:tc>
          </w:sdtContent>
        </w:sdt>
      </w:tr>
      <w:tr w:rsidR="00FC1FBF" w14:paraId="491B72C9" w14:textId="77777777" w:rsidTr="00206411">
        <w:tc>
          <w:tcPr>
            <w:tcW w:w="5494" w:type="dxa"/>
          </w:tcPr>
          <w:p w14:paraId="7DD8D610" w14:textId="77777777" w:rsidR="00FC1FBF" w:rsidRDefault="00FC1FBF" w:rsidP="00206411">
            <w:r>
              <w:t>Signed</w:t>
            </w:r>
          </w:p>
        </w:tc>
        <w:sdt>
          <w:sdtPr>
            <w:alias w:val="Insert Signature"/>
            <w:tag w:val="Insert Signature "/>
            <w:id w:val="1444797902"/>
            <w:showingPlcHdr/>
            <w:picture/>
          </w:sdtPr>
          <w:sdtEndPr/>
          <w:sdtContent>
            <w:tc>
              <w:tcPr>
                <w:tcW w:w="5494" w:type="dxa"/>
              </w:tcPr>
              <w:p w14:paraId="02992B36" w14:textId="77777777" w:rsidR="00FC1FBF" w:rsidRDefault="00FC1FBF" w:rsidP="00206411">
                <w:r>
                  <w:rPr>
                    <w:noProof/>
                  </w:rPr>
                  <w:drawing>
                    <wp:inline distT="0" distB="0" distL="0" distR="0" wp14:anchorId="37055638" wp14:editId="62C9627B">
                      <wp:extent cx="3646023"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FC1FBF" w14:paraId="4267DDE3" w14:textId="77777777" w:rsidTr="00206411">
        <w:tc>
          <w:tcPr>
            <w:tcW w:w="5494" w:type="dxa"/>
          </w:tcPr>
          <w:p w14:paraId="3D0F5D64" w14:textId="77777777" w:rsidR="00FC1FBF" w:rsidRDefault="00FC1FBF" w:rsidP="00206411">
            <w:r>
              <w:t>Date</w:t>
            </w:r>
            <w:r w:rsidRPr="004A2346">
              <w:t xml:space="preserve">  </w:t>
            </w:r>
          </w:p>
        </w:tc>
        <w:tc>
          <w:tcPr>
            <w:tcW w:w="5494" w:type="dxa"/>
          </w:tcPr>
          <w:p w14:paraId="117EA40A" w14:textId="77777777" w:rsidR="00FC1FBF" w:rsidRDefault="00026C13" w:rsidP="00206411">
            <w:sdt>
              <w:sdtPr>
                <w:alias w:val="Date of Head of Department Signature"/>
                <w:tag w:val="Date of Head of Department Signature"/>
                <w:id w:val="1592969807"/>
                <w:placeholder>
                  <w:docPart w:val="A72AE682C1D644EDBCF4F540302FB108"/>
                </w:placeholder>
                <w:showingPlcHdr/>
                <w:date>
                  <w:dateFormat w:val="dd MMMM yyyy"/>
                  <w:lid w:val="en-GB"/>
                  <w:storeMappedDataAs w:val="dateTime"/>
                  <w:calendar w:val="gregorian"/>
                </w:date>
              </w:sdtPr>
              <w:sdtEndPr/>
              <w:sdtContent>
                <w:r w:rsidR="00FC1FBF" w:rsidRPr="004A2346">
                  <w:t>Click or tap to enter a date.</w:t>
                </w:r>
              </w:sdtContent>
            </w:sdt>
          </w:p>
        </w:tc>
      </w:tr>
    </w:tbl>
    <w:p w14:paraId="25B82788" w14:textId="77777777" w:rsidR="00FC1FBF" w:rsidRDefault="00FC1FBF" w:rsidP="00FC1FBF"/>
    <w:tbl>
      <w:tblPr>
        <w:tblStyle w:val="TableGrid"/>
        <w:tblW w:w="0" w:type="auto"/>
        <w:tblLook w:val="04A0" w:firstRow="1" w:lastRow="0" w:firstColumn="1" w:lastColumn="0" w:noHBand="0" w:noVBand="1"/>
      </w:tblPr>
      <w:tblGrid>
        <w:gridCol w:w="5031"/>
        <w:gridCol w:w="5957"/>
      </w:tblGrid>
      <w:tr w:rsidR="00FC1FBF" w14:paraId="0C753CCB"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24D14C9F" w14:textId="77777777" w:rsidR="00FC1FBF" w:rsidRPr="006B3E1F" w:rsidRDefault="00FC1FBF" w:rsidP="00FC1FBF">
            <w:pPr>
              <w:pStyle w:val="ListParagraph"/>
              <w:numPr>
                <w:ilvl w:val="0"/>
                <w:numId w:val="25"/>
              </w:numPr>
            </w:pPr>
            <w:r w:rsidRPr="006B3E1F">
              <w:rPr>
                <w:b/>
                <w:bCs/>
                <w:color w:val="FFFFFF" w:themeColor="background1"/>
              </w:rPr>
              <w:t>Head of Department Signature</w:t>
            </w:r>
            <w:r w:rsidRPr="006B3E1F">
              <w:rPr>
                <w:b/>
                <w:bCs/>
                <w:color w:val="FFFFFF" w:themeColor="background1"/>
              </w:rPr>
              <w:tab/>
            </w:r>
          </w:p>
        </w:tc>
      </w:tr>
      <w:tr w:rsidR="00FC1FBF" w14:paraId="186170A4" w14:textId="77777777" w:rsidTr="002F5C43">
        <w:sdt>
          <w:sdtPr>
            <w:alias w:val="Indicate approval or no approval"/>
            <w:tag w:val="Indicate approval or no approval"/>
            <w:id w:val="-1586287829"/>
            <w:placeholder>
              <w:docPart w:val="AE7C1EBDEF894C35B498E19158B87B2D"/>
            </w:placeholder>
            <w:showingPlcHdr/>
            <w:comboBox>
              <w:listItem w:value="Choose an item."/>
              <w:listItem w:displayText="I approve the application in relation to content and timing, taking into account the comments in Section 8" w:value="I approve the application in relation to content and timing, taking into account the comments in Section 8"/>
              <w:listItem w:displayText="I do not approve the application in relation to content and timing, taking into account the comments in Section 8" w:value="I do not approve the application in relation to content and timing, taking into account the comments in Section 8"/>
            </w:comboBox>
          </w:sdtPr>
          <w:sdtEndPr/>
          <w:sdtContent>
            <w:tc>
              <w:tcPr>
                <w:tcW w:w="10988" w:type="dxa"/>
                <w:gridSpan w:val="2"/>
              </w:tcPr>
              <w:p w14:paraId="49F35DC7" w14:textId="66CBC159" w:rsidR="00FC1FBF" w:rsidRDefault="00FC1FBF" w:rsidP="00206411">
                <w:r w:rsidRPr="00443385">
                  <w:rPr>
                    <w:rStyle w:val="PlaceholderText"/>
                  </w:rPr>
                  <w:t>Choose an item.</w:t>
                </w:r>
              </w:p>
            </w:tc>
          </w:sdtContent>
        </w:sdt>
      </w:tr>
      <w:tr w:rsidR="00FC1FBF" w14:paraId="63EC68EF" w14:textId="77777777" w:rsidTr="00206411">
        <w:tc>
          <w:tcPr>
            <w:tcW w:w="5031" w:type="dxa"/>
          </w:tcPr>
          <w:p w14:paraId="08A9E0BC" w14:textId="77777777" w:rsidR="00FC1FBF" w:rsidRDefault="00FC1FBF" w:rsidP="00206411">
            <w:r>
              <w:t>Signed</w:t>
            </w:r>
          </w:p>
        </w:tc>
        <w:sdt>
          <w:sdtPr>
            <w:alias w:val="Insert Signature"/>
            <w:tag w:val="Insert Signature "/>
            <w:id w:val="1317375994"/>
            <w:showingPlcHdr/>
            <w:picture/>
          </w:sdtPr>
          <w:sdtEndPr/>
          <w:sdtContent>
            <w:tc>
              <w:tcPr>
                <w:tcW w:w="5957" w:type="dxa"/>
              </w:tcPr>
              <w:p w14:paraId="781F4D7B" w14:textId="77777777" w:rsidR="00FC1FBF" w:rsidRDefault="00FC1FBF" w:rsidP="00206411">
                <w:r>
                  <w:rPr>
                    <w:noProof/>
                  </w:rPr>
                  <w:drawing>
                    <wp:inline distT="0" distB="0" distL="0" distR="0" wp14:anchorId="62D3F51A" wp14:editId="786EE047">
                      <wp:extent cx="3646023"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FC1FBF" w14:paraId="5B8067C3" w14:textId="77777777" w:rsidTr="00206411">
        <w:tc>
          <w:tcPr>
            <w:tcW w:w="5031" w:type="dxa"/>
          </w:tcPr>
          <w:p w14:paraId="7F827F66" w14:textId="77777777" w:rsidR="00FC1FBF" w:rsidRDefault="00FC1FBF" w:rsidP="00206411">
            <w:r>
              <w:t>Date</w:t>
            </w:r>
            <w:r w:rsidRPr="004A2346">
              <w:t xml:space="preserve">  </w:t>
            </w:r>
          </w:p>
        </w:tc>
        <w:tc>
          <w:tcPr>
            <w:tcW w:w="5957" w:type="dxa"/>
          </w:tcPr>
          <w:p w14:paraId="4C5E5F72" w14:textId="77777777" w:rsidR="00FC1FBF" w:rsidRDefault="00026C13" w:rsidP="00206411">
            <w:sdt>
              <w:sdtPr>
                <w:alias w:val="Date of Head of Department Signature"/>
                <w:tag w:val="Date of Head of Department Signature"/>
                <w:id w:val="401494390"/>
                <w:placeholder>
                  <w:docPart w:val="49D4580F1EB448D6B17696963FB20297"/>
                </w:placeholder>
                <w:showingPlcHdr/>
                <w:date>
                  <w:dateFormat w:val="dd MMMM yyyy"/>
                  <w:lid w:val="en-GB"/>
                  <w:storeMappedDataAs w:val="dateTime"/>
                  <w:calendar w:val="gregorian"/>
                </w:date>
              </w:sdtPr>
              <w:sdtEndPr/>
              <w:sdtContent>
                <w:r w:rsidR="00FC1FBF" w:rsidRPr="004A2346">
                  <w:t>Click or tap to enter a date.</w:t>
                </w:r>
              </w:sdtContent>
            </w:sdt>
          </w:p>
        </w:tc>
      </w:tr>
    </w:tbl>
    <w:p w14:paraId="671180A5" w14:textId="77777777" w:rsidR="00FC1FBF" w:rsidRDefault="00FC1FBF" w:rsidP="00FC1FBF"/>
    <w:tbl>
      <w:tblPr>
        <w:tblStyle w:val="TableGrid"/>
        <w:tblW w:w="0" w:type="auto"/>
        <w:tblLook w:val="04A0" w:firstRow="1" w:lastRow="0" w:firstColumn="1" w:lastColumn="0" w:noHBand="0" w:noVBand="1"/>
      </w:tblPr>
      <w:tblGrid>
        <w:gridCol w:w="5031"/>
        <w:gridCol w:w="5957"/>
      </w:tblGrid>
      <w:tr w:rsidR="00FC1FBF" w14:paraId="602D2C4D"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706EA7ED" w14:textId="64F18510" w:rsidR="00FC1FBF" w:rsidRPr="006B3E1F" w:rsidRDefault="00666FE0" w:rsidP="00FC1FBF">
            <w:pPr>
              <w:pStyle w:val="ListParagraph"/>
              <w:numPr>
                <w:ilvl w:val="0"/>
                <w:numId w:val="25"/>
              </w:numPr>
            </w:pPr>
            <w:r>
              <w:rPr>
                <w:b/>
                <w:bCs/>
                <w:color w:val="FFFFFF" w:themeColor="background1"/>
              </w:rPr>
              <w:t>Executive Dean</w:t>
            </w:r>
            <w:r w:rsidR="00FC1FBF" w:rsidRPr="006B3E1F">
              <w:rPr>
                <w:b/>
                <w:bCs/>
                <w:color w:val="FFFFFF" w:themeColor="background1"/>
              </w:rPr>
              <w:t xml:space="preserve"> Signature</w:t>
            </w:r>
            <w:r w:rsidR="00FC1FBF" w:rsidRPr="006B3E1F">
              <w:rPr>
                <w:b/>
                <w:bCs/>
                <w:color w:val="FFFFFF" w:themeColor="background1"/>
              </w:rPr>
              <w:tab/>
            </w:r>
          </w:p>
        </w:tc>
      </w:tr>
      <w:tr w:rsidR="00FC1FBF" w14:paraId="45AFDD93" w14:textId="77777777" w:rsidTr="00206411">
        <w:sdt>
          <w:sdtPr>
            <w:alias w:val="Indicate approval or no approval"/>
            <w:tag w:val="Indicate approval or no approval"/>
            <w:id w:val="725960753"/>
            <w:placeholder>
              <w:docPart w:val="7BFE8767ECF84E8A8D5031D6C1A807A5"/>
            </w:placeholder>
            <w:showingPlcHdr/>
            <w:comboBox>
              <w:listItem w:value="Choose an item."/>
              <w:listItem w:displayText="I approve the application in relation to content and timing" w:value="I approve the application in relation to content and timing"/>
              <w:listItem w:displayText="I do not approve the application in relation to content and timing." w:value="I do not approve the application in relation to content and timing."/>
            </w:comboBox>
          </w:sdtPr>
          <w:sdtEndPr/>
          <w:sdtContent>
            <w:tc>
              <w:tcPr>
                <w:tcW w:w="10988" w:type="dxa"/>
                <w:gridSpan w:val="2"/>
              </w:tcPr>
              <w:p w14:paraId="400973E5" w14:textId="1384D79D" w:rsidR="00FC1FBF" w:rsidRDefault="00CB1234" w:rsidP="00206411">
                <w:r w:rsidRPr="00443385">
                  <w:rPr>
                    <w:rStyle w:val="PlaceholderText"/>
                  </w:rPr>
                  <w:t>Choose an item.</w:t>
                </w:r>
              </w:p>
            </w:tc>
          </w:sdtContent>
        </w:sdt>
      </w:tr>
      <w:tr w:rsidR="00FC1FBF" w14:paraId="7FE9AE66" w14:textId="77777777" w:rsidTr="00206411">
        <w:tc>
          <w:tcPr>
            <w:tcW w:w="5031" w:type="dxa"/>
          </w:tcPr>
          <w:p w14:paraId="06D431E3" w14:textId="77777777" w:rsidR="00FC1FBF" w:rsidRDefault="00FC1FBF" w:rsidP="00206411">
            <w:r>
              <w:t>Signed</w:t>
            </w:r>
          </w:p>
        </w:tc>
        <w:sdt>
          <w:sdtPr>
            <w:alias w:val="Insert Signature"/>
            <w:tag w:val="Insert Signature "/>
            <w:id w:val="-847169371"/>
            <w:showingPlcHdr/>
            <w:picture/>
          </w:sdtPr>
          <w:sdtEndPr/>
          <w:sdtContent>
            <w:tc>
              <w:tcPr>
                <w:tcW w:w="5957" w:type="dxa"/>
              </w:tcPr>
              <w:p w14:paraId="158A9102" w14:textId="77777777" w:rsidR="00FC1FBF" w:rsidRDefault="00FC1FBF" w:rsidP="00206411">
                <w:r>
                  <w:rPr>
                    <w:noProof/>
                  </w:rPr>
                  <w:drawing>
                    <wp:inline distT="0" distB="0" distL="0" distR="0" wp14:anchorId="79E4EBFC" wp14:editId="5E3E0CCB">
                      <wp:extent cx="3646023"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FC1FBF" w14:paraId="4BB5009A" w14:textId="77777777" w:rsidTr="00206411">
        <w:tc>
          <w:tcPr>
            <w:tcW w:w="5031" w:type="dxa"/>
          </w:tcPr>
          <w:p w14:paraId="42D4737E" w14:textId="77777777" w:rsidR="00FC1FBF" w:rsidRDefault="00FC1FBF" w:rsidP="00206411">
            <w:r>
              <w:t>Date</w:t>
            </w:r>
            <w:r w:rsidRPr="004A2346">
              <w:t xml:space="preserve">  </w:t>
            </w:r>
          </w:p>
        </w:tc>
        <w:tc>
          <w:tcPr>
            <w:tcW w:w="5957" w:type="dxa"/>
          </w:tcPr>
          <w:p w14:paraId="6B5F8D1A" w14:textId="77777777" w:rsidR="00FC1FBF" w:rsidRDefault="00026C13" w:rsidP="00206411">
            <w:sdt>
              <w:sdtPr>
                <w:alias w:val="Date of Head of Department Signature"/>
                <w:tag w:val="Date of Head of Department Signature"/>
                <w:id w:val="1943563793"/>
                <w:placeholder>
                  <w:docPart w:val="D60D7A4A392340DCA3B3EC971E1E8B61"/>
                </w:placeholder>
                <w:showingPlcHdr/>
                <w:date>
                  <w:dateFormat w:val="dd MMMM yyyy"/>
                  <w:lid w:val="en-GB"/>
                  <w:storeMappedDataAs w:val="dateTime"/>
                  <w:calendar w:val="gregorian"/>
                </w:date>
              </w:sdtPr>
              <w:sdtEndPr/>
              <w:sdtContent>
                <w:r w:rsidR="00FC1FBF" w:rsidRPr="004A2346">
                  <w:t>Click or tap to enter a date.</w:t>
                </w:r>
              </w:sdtContent>
            </w:sdt>
          </w:p>
        </w:tc>
      </w:tr>
    </w:tbl>
    <w:p w14:paraId="5E8C68FF" w14:textId="48377952" w:rsidR="00666FE0" w:rsidRDefault="00666FE0" w:rsidP="00EF1251">
      <w:r w:rsidRPr="00666FE0">
        <w:t>The completed form, including signatures, should be sent to the REO Research Planning Team (</w:t>
      </w:r>
      <w:hyperlink r:id="rId9" w:history="1">
        <w:r w:rsidRPr="00443385">
          <w:rPr>
            <w:rStyle w:val="Hyperlink"/>
          </w:rPr>
          <w:t>reo-research-planning@essex.ac.uk</w:t>
        </w:r>
      </w:hyperlink>
      <w:r w:rsidRPr="00666FE0">
        <w:t>) by the Faculty Office.</w:t>
      </w:r>
    </w:p>
    <w:tbl>
      <w:tblPr>
        <w:tblStyle w:val="TableGrid"/>
        <w:tblW w:w="0" w:type="auto"/>
        <w:tblLook w:val="04A0" w:firstRow="1" w:lastRow="0" w:firstColumn="1" w:lastColumn="0" w:noHBand="0" w:noVBand="1"/>
      </w:tblPr>
      <w:tblGrid>
        <w:gridCol w:w="5031"/>
        <w:gridCol w:w="5957"/>
      </w:tblGrid>
      <w:tr w:rsidR="00666FE0" w14:paraId="358E9C74"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0743227C" w14:textId="4038353E" w:rsidR="00666FE0" w:rsidRPr="006B3E1F" w:rsidRDefault="00666FE0" w:rsidP="00666FE0">
            <w:pPr>
              <w:pStyle w:val="ListParagraph"/>
              <w:numPr>
                <w:ilvl w:val="0"/>
                <w:numId w:val="25"/>
              </w:numPr>
            </w:pPr>
            <w:r>
              <w:rPr>
                <w:b/>
                <w:bCs/>
                <w:color w:val="FFFFFF" w:themeColor="background1"/>
              </w:rPr>
              <w:lastRenderedPageBreak/>
              <w:t>Pro-Vice Chancellor (Research)</w:t>
            </w:r>
            <w:r w:rsidRPr="006B3E1F">
              <w:rPr>
                <w:b/>
                <w:bCs/>
                <w:color w:val="FFFFFF" w:themeColor="background1"/>
              </w:rPr>
              <w:t xml:space="preserve"> Signature</w:t>
            </w:r>
            <w:r w:rsidRPr="006B3E1F">
              <w:rPr>
                <w:b/>
                <w:bCs/>
                <w:color w:val="FFFFFF" w:themeColor="background1"/>
              </w:rPr>
              <w:tab/>
            </w:r>
          </w:p>
        </w:tc>
      </w:tr>
      <w:tr w:rsidR="00666FE0" w14:paraId="2C8194F1" w14:textId="77777777" w:rsidTr="00206411">
        <w:tc>
          <w:tcPr>
            <w:tcW w:w="10988" w:type="dxa"/>
            <w:gridSpan w:val="2"/>
          </w:tcPr>
          <w:p w14:paraId="3B14EAD4" w14:textId="7E4847EE" w:rsidR="00666FE0" w:rsidRDefault="00666FE0" w:rsidP="00206411">
            <w:r>
              <w:t xml:space="preserve">I approve the application </w:t>
            </w:r>
            <w:r w:rsidR="009835E0">
              <w:t>subject to applicant eligibility (to be checked by People and Culture)</w:t>
            </w:r>
          </w:p>
        </w:tc>
      </w:tr>
      <w:tr w:rsidR="00666FE0" w14:paraId="467BA7A4" w14:textId="77777777" w:rsidTr="00206411">
        <w:tc>
          <w:tcPr>
            <w:tcW w:w="5031" w:type="dxa"/>
          </w:tcPr>
          <w:p w14:paraId="023BB7CC" w14:textId="77777777" w:rsidR="00666FE0" w:rsidRDefault="00666FE0" w:rsidP="00206411">
            <w:r>
              <w:t>Signed</w:t>
            </w:r>
          </w:p>
        </w:tc>
        <w:sdt>
          <w:sdtPr>
            <w:alias w:val="Insert Signature"/>
            <w:tag w:val="Insert Signature "/>
            <w:id w:val="948593133"/>
            <w:showingPlcHdr/>
            <w:picture/>
          </w:sdtPr>
          <w:sdtEndPr/>
          <w:sdtContent>
            <w:tc>
              <w:tcPr>
                <w:tcW w:w="5957" w:type="dxa"/>
              </w:tcPr>
              <w:p w14:paraId="4806C335" w14:textId="77777777" w:rsidR="00666FE0" w:rsidRDefault="00666FE0" w:rsidP="00206411">
                <w:r>
                  <w:rPr>
                    <w:noProof/>
                  </w:rPr>
                  <w:drawing>
                    <wp:inline distT="0" distB="0" distL="0" distR="0" wp14:anchorId="577DBBD8" wp14:editId="0D9C4296">
                      <wp:extent cx="3646023"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666FE0" w14:paraId="39825182" w14:textId="77777777" w:rsidTr="00206411">
        <w:tc>
          <w:tcPr>
            <w:tcW w:w="5031" w:type="dxa"/>
          </w:tcPr>
          <w:p w14:paraId="10DB11D4" w14:textId="77777777" w:rsidR="00666FE0" w:rsidRDefault="00666FE0" w:rsidP="00206411">
            <w:r>
              <w:t>Date</w:t>
            </w:r>
            <w:r w:rsidRPr="004A2346">
              <w:t xml:space="preserve">  </w:t>
            </w:r>
          </w:p>
        </w:tc>
        <w:tc>
          <w:tcPr>
            <w:tcW w:w="5957" w:type="dxa"/>
          </w:tcPr>
          <w:p w14:paraId="3F479DED" w14:textId="77777777" w:rsidR="00666FE0" w:rsidRDefault="00026C13" w:rsidP="00206411">
            <w:sdt>
              <w:sdtPr>
                <w:alias w:val="Date of Head of Department Signature"/>
                <w:tag w:val="Date of Head of Department Signature"/>
                <w:id w:val="359174854"/>
                <w:placeholder>
                  <w:docPart w:val="C6EB9D49F78847C8AE422216A72B9431"/>
                </w:placeholder>
                <w:showingPlcHdr/>
                <w:date>
                  <w:dateFormat w:val="dd MMMM yyyy"/>
                  <w:lid w:val="en-GB"/>
                  <w:storeMappedDataAs w:val="dateTime"/>
                  <w:calendar w:val="gregorian"/>
                </w:date>
              </w:sdtPr>
              <w:sdtEndPr/>
              <w:sdtContent>
                <w:r w:rsidR="00666FE0" w:rsidRPr="004A2346">
                  <w:t>Click or tap to enter a date.</w:t>
                </w:r>
              </w:sdtContent>
            </w:sdt>
          </w:p>
        </w:tc>
      </w:tr>
    </w:tbl>
    <w:p w14:paraId="768247D4" w14:textId="77777777" w:rsidR="009835E0" w:rsidRDefault="009835E0" w:rsidP="009835E0">
      <w:pPr>
        <w:spacing w:line="280" w:lineRule="exact"/>
        <w:rPr>
          <w:rFonts w:ascii="Arial" w:hAnsi="Arial" w:cs="Arial"/>
        </w:rPr>
      </w:pPr>
    </w:p>
    <w:p w14:paraId="5C759C3B" w14:textId="6CDD7B9F" w:rsidR="009835E0" w:rsidRPr="00005409" w:rsidRDefault="009835E0" w:rsidP="009835E0">
      <w:pPr>
        <w:spacing w:line="280" w:lineRule="exact"/>
        <w:rPr>
          <w:rFonts w:ascii="Arial" w:hAnsi="Arial" w:cs="Arial"/>
        </w:rPr>
      </w:pPr>
      <w:r>
        <w:rPr>
          <w:rFonts w:ascii="Arial" w:hAnsi="Arial" w:cs="Arial"/>
        </w:rPr>
        <w:t>The f</w:t>
      </w:r>
      <w:r w:rsidRPr="00005409">
        <w:rPr>
          <w:rFonts w:ascii="Arial" w:hAnsi="Arial" w:cs="Arial"/>
        </w:rPr>
        <w:t>orm</w:t>
      </w:r>
      <w:r>
        <w:rPr>
          <w:rFonts w:ascii="Arial" w:hAnsi="Arial" w:cs="Arial"/>
        </w:rPr>
        <w:t xml:space="preserve"> is</w:t>
      </w:r>
      <w:r w:rsidRPr="00005409">
        <w:rPr>
          <w:rFonts w:ascii="Arial" w:hAnsi="Arial" w:cs="Arial"/>
        </w:rPr>
        <w:t xml:space="preserve"> to be sent to the </w:t>
      </w:r>
      <w:r>
        <w:rPr>
          <w:rFonts w:ascii="Arial" w:hAnsi="Arial" w:cs="Arial"/>
        </w:rPr>
        <w:t>People and Culture (Employment Relations) (hremployeerelations@essex.ac.uk)</w:t>
      </w:r>
      <w:r w:rsidRPr="00005409">
        <w:rPr>
          <w:rFonts w:ascii="Arial" w:hAnsi="Arial" w:cs="Arial"/>
        </w:rPr>
        <w:t xml:space="preserve"> </w:t>
      </w:r>
      <w:proofErr w:type="gramStart"/>
      <w:r w:rsidRPr="00005409">
        <w:rPr>
          <w:rFonts w:ascii="Arial" w:hAnsi="Arial" w:cs="Arial"/>
        </w:rPr>
        <w:t>in order to</w:t>
      </w:r>
      <w:proofErr w:type="gramEnd"/>
      <w:r w:rsidRPr="00005409">
        <w:rPr>
          <w:rFonts w:ascii="Arial" w:hAnsi="Arial" w:cs="Arial"/>
        </w:rPr>
        <w:t>:</w:t>
      </w:r>
    </w:p>
    <w:p w14:paraId="26F770D5" w14:textId="77777777" w:rsidR="009835E0" w:rsidRPr="00005409" w:rsidRDefault="009835E0" w:rsidP="009835E0">
      <w:pPr>
        <w:numPr>
          <w:ilvl w:val="0"/>
          <w:numId w:val="32"/>
        </w:numPr>
        <w:snapToGrid/>
        <w:spacing w:after="120" w:line="280" w:lineRule="exact"/>
        <w:rPr>
          <w:rFonts w:ascii="Arial" w:hAnsi="Arial" w:cs="Arial"/>
        </w:rPr>
      </w:pPr>
      <w:r w:rsidRPr="00005409">
        <w:rPr>
          <w:rFonts w:ascii="Arial" w:hAnsi="Arial" w:cs="Arial"/>
        </w:rPr>
        <w:t xml:space="preserve">check </w:t>
      </w:r>
      <w:proofErr w:type="gramStart"/>
      <w:r w:rsidRPr="00005409">
        <w:rPr>
          <w:rFonts w:ascii="Arial" w:hAnsi="Arial" w:cs="Arial"/>
        </w:rPr>
        <w:t>eligibility;</w:t>
      </w:r>
      <w:proofErr w:type="gramEnd"/>
    </w:p>
    <w:p w14:paraId="7DB05658" w14:textId="77777777" w:rsidR="009835E0" w:rsidRPr="00005409" w:rsidRDefault="009835E0" w:rsidP="009835E0">
      <w:pPr>
        <w:numPr>
          <w:ilvl w:val="0"/>
          <w:numId w:val="33"/>
        </w:numPr>
        <w:snapToGrid/>
        <w:spacing w:after="120" w:line="280" w:lineRule="exact"/>
        <w:rPr>
          <w:rFonts w:ascii="Arial" w:hAnsi="Arial" w:cs="Arial"/>
        </w:rPr>
      </w:pPr>
      <w:r w:rsidRPr="00005409">
        <w:rPr>
          <w:rFonts w:ascii="Arial" w:hAnsi="Arial" w:cs="Arial"/>
        </w:rPr>
        <w:t xml:space="preserve">inform applicant of the outcome of the </w:t>
      </w:r>
      <w:proofErr w:type="gramStart"/>
      <w:r w:rsidRPr="00005409">
        <w:rPr>
          <w:rFonts w:ascii="Arial" w:hAnsi="Arial" w:cs="Arial"/>
        </w:rPr>
        <w:t>application;</w:t>
      </w:r>
      <w:proofErr w:type="gramEnd"/>
    </w:p>
    <w:p w14:paraId="5FF79318" w14:textId="16988482" w:rsidR="00CB1234" w:rsidRPr="00CB1234" w:rsidRDefault="009835E0" w:rsidP="00CB1234">
      <w:pPr>
        <w:numPr>
          <w:ilvl w:val="0"/>
          <w:numId w:val="34"/>
        </w:numPr>
        <w:snapToGrid/>
        <w:spacing w:after="480" w:line="280" w:lineRule="exact"/>
        <w:rPr>
          <w:rFonts w:ascii="Arial" w:hAnsi="Arial" w:cs="Arial"/>
        </w:rPr>
      </w:pPr>
      <w:r w:rsidRPr="00005409">
        <w:rPr>
          <w:rFonts w:ascii="Arial" w:hAnsi="Arial" w:cs="Arial"/>
        </w:rPr>
        <w:t>report to Senate.</w:t>
      </w:r>
      <w:r w:rsidR="00CB1234" w:rsidRPr="004A2346">
        <w:tab/>
      </w:r>
    </w:p>
    <w:p w14:paraId="37D2E83F" w14:textId="77777777" w:rsidR="00CB1234" w:rsidRPr="004A2346" w:rsidRDefault="00CB1234" w:rsidP="00CB1234">
      <w:bookmarkStart w:id="2" w:name="_Hlk155950719"/>
      <w:r w:rsidRPr="004A2346">
        <w:t xml:space="preserve">We will comply with the UK General Data Protection Regulation and the Data Protection Act 2018 when processing personal data about members of staff for the purposes of research administration, monitoring and promotion.  These data will be kept secure and accurate and will only be disclosed to those where required in accordance with the University’s registration under the legislation, our </w:t>
      </w:r>
      <w:hyperlink r:id="rId10" w:history="1">
        <w:r w:rsidRPr="004A2346">
          <w:rPr>
            <w:rStyle w:val="Hyperlink"/>
          </w:rPr>
          <w:t>Privacy Notice</w:t>
        </w:r>
      </w:hyperlink>
      <w:r w:rsidRPr="004A2346">
        <w:t xml:space="preserve"> and </w:t>
      </w:r>
      <w:hyperlink r:id="rId11" w:history="1">
        <w:r w:rsidRPr="004A2346">
          <w:rPr>
            <w:rStyle w:val="Hyperlink"/>
          </w:rPr>
          <w:t>retention schedule</w:t>
        </w:r>
      </w:hyperlink>
      <w:r w:rsidRPr="004A2346">
        <w:t>.</w:t>
      </w:r>
    </w:p>
    <w:bookmarkEnd w:id="2"/>
    <w:p w14:paraId="7779F6BE" w14:textId="77777777" w:rsidR="009835E0" w:rsidRPr="00EF1251" w:rsidRDefault="009835E0" w:rsidP="009835E0"/>
    <w:sectPr w:rsidR="009835E0" w:rsidRPr="00EF1251" w:rsidSect="0093205C">
      <w:footerReference w:type="default" r:id="rId12"/>
      <w:headerReference w:type="first" r:id="rId13"/>
      <w:footerReference w:type="first" r:id="rId14"/>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D767" w14:textId="77777777" w:rsidR="00E064CC" w:rsidRDefault="00E064CC" w:rsidP="0040118A">
      <w:pPr>
        <w:spacing w:line="240" w:lineRule="auto"/>
      </w:pPr>
      <w:r>
        <w:separator/>
      </w:r>
    </w:p>
    <w:p w14:paraId="3F6C5E6A" w14:textId="77777777" w:rsidR="00E064CC" w:rsidRDefault="00E064CC"/>
  </w:endnote>
  <w:endnote w:type="continuationSeparator" w:id="0">
    <w:p w14:paraId="25BDBB39" w14:textId="77777777" w:rsidR="00E064CC" w:rsidRDefault="00E064CC" w:rsidP="0040118A">
      <w:pPr>
        <w:spacing w:line="240" w:lineRule="auto"/>
      </w:pPr>
      <w:r>
        <w:continuationSeparator/>
      </w:r>
    </w:p>
    <w:p w14:paraId="7AC45112" w14:textId="77777777" w:rsidR="00E064CC" w:rsidRDefault="00E06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0608DB7C"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1CD8C684"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15799B98" wp14:editId="7552D12F">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0704"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rPr>
    </w:sdtEndPr>
    <w:sdtContent>
      <w:p w14:paraId="4F343455"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20C8904D"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2DE95019" wp14:editId="6AB28BB2">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071E"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BD32" w14:textId="77777777" w:rsidR="00E064CC" w:rsidRDefault="00E064CC" w:rsidP="0040118A">
      <w:pPr>
        <w:spacing w:line="240" w:lineRule="auto"/>
      </w:pPr>
      <w:r>
        <w:separator/>
      </w:r>
    </w:p>
    <w:p w14:paraId="4240D3F9" w14:textId="77777777" w:rsidR="00E064CC" w:rsidRDefault="00E064CC"/>
  </w:footnote>
  <w:footnote w:type="continuationSeparator" w:id="0">
    <w:p w14:paraId="3BC5B78F" w14:textId="77777777" w:rsidR="00E064CC" w:rsidRDefault="00E064CC" w:rsidP="0040118A">
      <w:pPr>
        <w:spacing w:line="240" w:lineRule="auto"/>
      </w:pPr>
      <w:r>
        <w:continuationSeparator/>
      </w:r>
    </w:p>
    <w:p w14:paraId="2B1FACE9" w14:textId="77777777" w:rsidR="00E064CC" w:rsidRDefault="00E064CC"/>
  </w:footnote>
  <w:footnote w:id="1">
    <w:p w14:paraId="3C7E1803" w14:textId="726A5FDE" w:rsidR="001864A2" w:rsidRDefault="001864A2">
      <w:pPr>
        <w:pStyle w:val="FootnoteText"/>
      </w:pPr>
      <w:r>
        <w:rPr>
          <w:rStyle w:val="FootnoteReference"/>
        </w:rPr>
        <w:footnoteRef/>
      </w:r>
      <w:r>
        <w:t xml:space="preserve"> </w:t>
      </w:r>
      <w:r w:rsidRPr="00FD1EE1">
        <w:rPr>
          <w:rFonts w:ascii="Arial" w:hAnsi="Arial" w:cs="Arial"/>
          <w:sz w:val="18"/>
          <w:szCs w:val="18"/>
        </w:rPr>
        <w:t xml:space="preserve">There </w:t>
      </w:r>
      <w:r>
        <w:rPr>
          <w:rFonts w:ascii="Arial" w:hAnsi="Arial" w:cs="Arial"/>
          <w:sz w:val="18"/>
          <w:szCs w:val="18"/>
        </w:rPr>
        <w:t>is an expectation that one of the outcomes of a period of research leave will be an application for research funding.  If you do not include this as an output, you must provide the reason(s) for the omission.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CDE8"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052FF668" wp14:editId="1C0CB0DA">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E"/>
    <w:multiLevelType w:val="singleLevel"/>
    <w:tmpl w:val="A668892A"/>
    <w:lvl w:ilvl="0">
      <w:start w:val="1"/>
      <w:numFmt w:val="decimal"/>
      <w:lvlText w:val="%1."/>
      <w:lvlJc w:val="left"/>
      <w:pPr>
        <w:tabs>
          <w:tab w:val="num" w:pos="926"/>
        </w:tabs>
        <w:ind w:left="926" w:hanging="360"/>
      </w:pPr>
    </w:lvl>
  </w:abstractNum>
  <w:abstractNum w:abstractNumId="2"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5110462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7" w15:restartNumberingAfterBreak="0">
    <w:nsid w:val="008642AA"/>
    <w:multiLevelType w:val="hybridMultilevel"/>
    <w:tmpl w:val="F69432CC"/>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630DA7"/>
    <w:multiLevelType w:val="hybridMultilevel"/>
    <w:tmpl w:val="A6D82BBA"/>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816781"/>
    <w:multiLevelType w:val="hybridMultilevel"/>
    <w:tmpl w:val="C29A3446"/>
    <w:lvl w:ilvl="0" w:tplc="518E2FD8">
      <w:start w:val="1"/>
      <w:numFmt w:val="decimal"/>
      <w:lvlText w:val="%1."/>
      <w:lvlJc w:val="left"/>
      <w:pPr>
        <w:ind w:left="360" w:hanging="360"/>
      </w:pPr>
      <w:rPr>
        <w:rFonts w:hint="default"/>
        <w:b/>
        <w:bCs/>
        <w:color w:val="FFFFFF" w:themeColor="background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14869"/>
    <w:multiLevelType w:val="hybridMultilevel"/>
    <w:tmpl w:val="BA40B22E"/>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543B64"/>
    <w:multiLevelType w:val="hybridMultilevel"/>
    <w:tmpl w:val="377E2472"/>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7D2E1F"/>
    <w:multiLevelType w:val="hybridMultilevel"/>
    <w:tmpl w:val="DCC4014E"/>
    <w:lvl w:ilvl="0" w:tplc="79F2C61A">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657F10"/>
    <w:multiLevelType w:val="hybridMultilevel"/>
    <w:tmpl w:val="85E881AC"/>
    <w:lvl w:ilvl="0" w:tplc="FFFFFFFF">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9374A6"/>
    <w:multiLevelType w:val="hybridMultilevel"/>
    <w:tmpl w:val="ACD4BA6C"/>
    <w:lvl w:ilvl="0" w:tplc="F414240E">
      <w:start w:val="1"/>
      <w:numFmt w:val="decimal"/>
      <w:lvlText w:val="%1."/>
      <w:lvlJc w:val="left"/>
      <w:pPr>
        <w:ind w:left="720" w:hanging="360"/>
      </w:pPr>
      <w:rPr>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166A6"/>
    <w:multiLevelType w:val="multilevel"/>
    <w:tmpl w:val="27BE1B9A"/>
    <w:numStyleLink w:val="ArticleSection"/>
  </w:abstractNum>
  <w:abstractNum w:abstractNumId="24" w15:restartNumberingAfterBreak="0">
    <w:nsid w:val="674922BA"/>
    <w:multiLevelType w:val="singleLevel"/>
    <w:tmpl w:val="90047B0A"/>
    <w:lvl w:ilvl="0">
      <w:start w:val="1"/>
      <w:numFmt w:val="decimal"/>
      <w:lvlText w:val="%1."/>
      <w:legacy w:legacy="1" w:legacySpace="0" w:legacyIndent="283"/>
      <w:lvlJc w:val="left"/>
      <w:pPr>
        <w:ind w:left="283" w:hanging="283"/>
      </w:pPr>
    </w:lvl>
  </w:abstractNum>
  <w:num w:numId="1" w16cid:durableId="1331254595">
    <w:abstractNumId w:val="0"/>
  </w:num>
  <w:num w:numId="2" w16cid:durableId="753433095">
    <w:abstractNumId w:val="6"/>
  </w:num>
  <w:num w:numId="3" w16cid:durableId="1590501466">
    <w:abstractNumId w:val="14"/>
  </w:num>
  <w:num w:numId="4" w16cid:durableId="1292125434">
    <w:abstractNumId w:val="11"/>
  </w:num>
  <w:num w:numId="5" w16cid:durableId="784269573">
    <w:abstractNumId w:val="13"/>
  </w:num>
  <w:num w:numId="6" w16cid:durableId="136578813">
    <w:abstractNumId w:val="2"/>
  </w:num>
  <w:num w:numId="7" w16cid:durableId="298849846">
    <w:abstractNumId w:val="3"/>
  </w:num>
  <w:num w:numId="8" w16cid:durableId="1559781876">
    <w:abstractNumId w:val="4"/>
  </w:num>
  <w:num w:numId="9" w16cid:durableId="488980382">
    <w:abstractNumId w:val="15"/>
  </w:num>
  <w:num w:numId="10" w16cid:durableId="704714968">
    <w:abstractNumId w:val="16"/>
  </w:num>
  <w:num w:numId="11" w16cid:durableId="407700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10"/>
  </w:num>
  <w:num w:numId="19" w16cid:durableId="2141916487">
    <w:abstractNumId w:val="12"/>
  </w:num>
  <w:num w:numId="20" w16cid:durableId="362677638">
    <w:abstractNumId w:val="20"/>
  </w:num>
  <w:num w:numId="21" w16cid:durableId="1242980316">
    <w:abstractNumId w:val="23"/>
  </w:num>
  <w:num w:numId="22" w16cid:durableId="1846364548">
    <w:abstractNumId w:val="5"/>
  </w:num>
  <w:num w:numId="23" w16cid:durableId="1273972918">
    <w:abstractNumId w:val="1"/>
  </w:num>
  <w:num w:numId="24" w16cid:durableId="1495956531">
    <w:abstractNumId w:val="9"/>
  </w:num>
  <w:num w:numId="25" w16cid:durableId="2088066102">
    <w:abstractNumId w:val="22"/>
  </w:num>
  <w:num w:numId="26" w16cid:durableId="1401371406">
    <w:abstractNumId w:val="19"/>
  </w:num>
  <w:num w:numId="27" w16cid:durableId="34503634">
    <w:abstractNumId w:val="8"/>
  </w:num>
  <w:num w:numId="28" w16cid:durableId="1265503587">
    <w:abstractNumId w:val="21"/>
  </w:num>
  <w:num w:numId="29" w16cid:durableId="619459865">
    <w:abstractNumId w:val="18"/>
  </w:num>
  <w:num w:numId="30" w16cid:durableId="457987997">
    <w:abstractNumId w:val="17"/>
  </w:num>
  <w:num w:numId="31" w16cid:durableId="1028674598">
    <w:abstractNumId w:val="7"/>
  </w:num>
  <w:num w:numId="32" w16cid:durableId="338585943">
    <w:abstractNumId w:val="24"/>
  </w:num>
  <w:num w:numId="33" w16cid:durableId="1933970921">
    <w:abstractNumId w:val="24"/>
    <w:lvlOverride w:ilvl="0">
      <w:lvl w:ilvl="0">
        <w:start w:val="1"/>
        <w:numFmt w:val="decimal"/>
        <w:lvlText w:val="%1."/>
        <w:legacy w:legacy="1" w:legacySpace="0" w:legacyIndent="283"/>
        <w:lvlJc w:val="left"/>
        <w:pPr>
          <w:ind w:left="283" w:hanging="283"/>
        </w:pPr>
      </w:lvl>
    </w:lvlOverride>
  </w:num>
  <w:num w:numId="34" w16cid:durableId="43412034">
    <w:abstractNumId w:val="24"/>
    <w:lvlOverride w:ilvl="0">
      <w:lvl w:ilvl="0">
        <w:start w:val="1"/>
        <w:numFmt w:val="decimal"/>
        <w:lvlText w:val="%1."/>
        <w:legacy w:legacy="1" w:legacySpace="0" w:legacyIndent="283"/>
        <w:lvlJc w:val="left"/>
        <w:pPr>
          <w:ind w:left="283" w:hanging="283"/>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CC"/>
    <w:rsid w:val="0000214F"/>
    <w:rsid w:val="000037DB"/>
    <w:rsid w:val="00014CDD"/>
    <w:rsid w:val="0001561C"/>
    <w:rsid w:val="00020F80"/>
    <w:rsid w:val="0002549D"/>
    <w:rsid w:val="00026387"/>
    <w:rsid w:val="00026C13"/>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864A2"/>
    <w:rsid w:val="001930B9"/>
    <w:rsid w:val="001B0DE8"/>
    <w:rsid w:val="001B0F43"/>
    <w:rsid w:val="001B7338"/>
    <w:rsid w:val="001C53CC"/>
    <w:rsid w:val="001D415A"/>
    <w:rsid w:val="001D47CF"/>
    <w:rsid w:val="001D6445"/>
    <w:rsid w:val="001E0B26"/>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02756"/>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66FE0"/>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3205C"/>
    <w:rsid w:val="00936CE0"/>
    <w:rsid w:val="00942AAD"/>
    <w:rsid w:val="00946C0F"/>
    <w:rsid w:val="00950845"/>
    <w:rsid w:val="00970956"/>
    <w:rsid w:val="00980454"/>
    <w:rsid w:val="009835E0"/>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4D34"/>
    <w:rsid w:val="00C34F6C"/>
    <w:rsid w:val="00C361B8"/>
    <w:rsid w:val="00C45BE5"/>
    <w:rsid w:val="00C6028B"/>
    <w:rsid w:val="00C613DF"/>
    <w:rsid w:val="00C638BF"/>
    <w:rsid w:val="00C706D8"/>
    <w:rsid w:val="00C726F0"/>
    <w:rsid w:val="00C82D9D"/>
    <w:rsid w:val="00CA4FCF"/>
    <w:rsid w:val="00CB1234"/>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4CC"/>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1FBF"/>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18D0"/>
  <w15:chartTrackingRefBased/>
  <w15:docId w15:val="{52D16A32-8F7A-4C0D-941F-C28B2D98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character" w:styleId="PlaceholderText">
    <w:name w:val="Placeholder Text"/>
    <w:basedOn w:val="DefaultParagraphFont"/>
    <w:uiPriority w:val="99"/>
    <w:semiHidden/>
    <w:rsid w:val="00E064CC"/>
    <w:rPr>
      <w:color w:val="808080"/>
    </w:rPr>
  </w:style>
  <w:style w:type="character" w:styleId="FootnoteReference">
    <w:name w:val="footnote reference"/>
    <w:basedOn w:val="DefaultParagraphFont"/>
    <w:uiPriority w:val="99"/>
    <w:semiHidden/>
    <w:unhideWhenUsed/>
    <w:rsid w:val="00186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your-information-your-rights/privacy-notice-sta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sex.ac.uk/staff/your-information-your-rights/privacy-notice-staff" TargetMode="External"/><Relationship Id="rId4" Type="http://schemas.openxmlformats.org/officeDocument/2006/relationships/settings" Target="settings.xml"/><Relationship Id="rId9" Type="http://schemas.openxmlformats.org/officeDocument/2006/relationships/hyperlink" Target="mailto:reo-research-planning@essex.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rti\Downloads\standard-accessible-branded-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3B76A003044D5A4A05D769FA6C127"/>
        <w:category>
          <w:name w:val="General"/>
          <w:gallery w:val="placeholder"/>
        </w:category>
        <w:types>
          <w:type w:val="bbPlcHdr"/>
        </w:types>
        <w:behaviors>
          <w:behavior w:val="content"/>
        </w:behaviors>
        <w:guid w:val="{91459045-BE5E-40C0-B618-FCECAB345779}"/>
      </w:docPartPr>
      <w:docPartBody>
        <w:p w:rsidR="00752A5A" w:rsidRDefault="00736D92" w:rsidP="00736D92">
          <w:pPr>
            <w:pStyle w:val="FC03B76A003044D5A4A05D769FA6C127"/>
          </w:pPr>
          <w:r w:rsidRPr="004A2346">
            <w:t>Click or tap here to enter text.</w:t>
          </w:r>
        </w:p>
      </w:docPartBody>
    </w:docPart>
    <w:docPart>
      <w:docPartPr>
        <w:name w:val="A1180778106548B7AFEC0FA2C041B6D8"/>
        <w:category>
          <w:name w:val="General"/>
          <w:gallery w:val="placeholder"/>
        </w:category>
        <w:types>
          <w:type w:val="bbPlcHdr"/>
        </w:types>
        <w:behaviors>
          <w:behavior w:val="content"/>
        </w:behaviors>
        <w:guid w:val="{0BB45126-641C-4C25-BD92-92E1D7CC2D19}"/>
      </w:docPartPr>
      <w:docPartBody>
        <w:p w:rsidR="00752A5A" w:rsidRDefault="00736D92" w:rsidP="00736D92">
          <w:pPr>
            <w:pStyle w:val="A1180778106548B7AFEC0FA2C041B6D8"/>
          </w:pPr>
          <w:r w:rsidRPr="00C700D3">
            <w:rPr>
              <w:rStyle w:val="PlaceholderText"/>
            </w:rPr>
            <w:t>Click or tap here to enter text.</w:t>
          </w:r>
        </w:p>
      </w:docPartBody>
    </w:docPart>
    <w:docPart>
      <w:docPartPr>
        <w:name w:val="2F148879A3D548E0A75E988283EDC321"/>
        <w:category>
          <w:name w:val="General"/>
          <w:gallery w:val="placeholder"/>
        </w:category>
        <w:types>
          <w:type w:val="bbPlcHdr"/>
        </w:types>
        <w:behaviors>
          <w:behavior w:val="content"/>
        </w:behaviors>
        <w:guid w:val="{8BA8C924-94F9-453A-B4ED-7CAAE8175003}"/>
      </w:docPartPr>
      <w:docPartBody>
        <w:p w:rsidR="00752A5A" w:rsidRDefault="00736D92" w:rsidP="00736D92">
          <w:pPr>
            <w:pStyle w:val="2F148879A3D548E0A75E988283EDC321"/>
          </w:pPr>
          <w:r w:rsidRPr="00D17D7A">
            <w:rPr>
              <w:rStyle w:val="PlaceholderText"/>
            </w:rPr>
            <w:t>Click or tap here to enter text.</w:t>
          </w:r>
        </w:p>
      </w:docPartBody>
    </w:docPart>
    <w:docPart>
      <w:docPartPr>
        <w:name w:val="ACE0069F61884BF59F9432A74688C60F"/>
        <w:category>
          <w:name w:val="General"/>
          <w:gallery w:val="placeholder"/>
        </w:category>
        <w:types>
          <w:type w:val="bbPlcHdr"/>
        </w:types>
        <w:behaviors>
          <w:behavior w:val="content"/>
        </w:behaviors>
        <w:guid w:val="{9960A15B-B58E-4929-8640-77548F74B030}"/>
      </w:docPartPr>
      <w:docPartBody>
        <w:p w:rsidR="00752A5A" w:rsidRDefault="00736D92" w:rsidP="00736D92">
          <w:pPr>
            <w:pStyle w:val="ACE0069F61884BF59F9432A74688C60F"/>
          </w:pPr>
          <w:r w:rsidRPr="00D17D7A">
            <w:rPr>
              <w:rStyle w:val="PlaceholderText"/>
            </w:rPr>
            <w:t>Click or tap here to enter text.</w:t>
          </w:r>
        </w:p>
      </w:docPartBody>
    </w:docPart>
    <w:docPart>
      <w:docPartPr>
        <w:name w:val="CFC93476E3E0414FB17F381CC8E75EEA"/>
        <w:category>
          <w:name w:val="General"/>
          <w:gallery w:val="placeholder"/>
        </w:category>
        <w:types>
          <w:type w:val="bbPlcHdr"/>
        </w:types>
        <w:behaviors>
          <w:behavior w:val="content"/>
        </w:behaviors>
        <w:guid w:val="{819D9729-C3F1-40C9-B074-69CA48FD8F75}"/>
      </w:docPartPr>
      <w:docPartBody>
        <w:p w:rsidR="00752A5A" w:rsidRDefault="00736D92" w:rsidP="00736D92">
          <w:pPr>
            <w:pStyle w:val="CFC93476E3E0414FB17F381CC8E75EEA"/>
          </w:pPr>
          <w:r w:rsidRPr="00D17D7A">
            <w:rPr>
              <w:rStyle w:val="PlaceholderText"/>
            </w:rPr>
            <w:t>Click or tap here to enter text.</w:t>
          </w:r>
        </w:p>
      </w:docPartBody>
    </w:docPart>
    <w:docPart>
      <w:docPartPr>
        <w:name w:val="22D3E407B3EB40E7BCBCEFA7F401F633"/>
        <w:category>
          <w:name w:val="General"/>
          <w:gallery w:val="placeholder"/>
        </w:category>
        <w:types>
          <w:type w:val="bbPlcHdr"/>
        </w:types>
        <w:behaviors>
          <w:behavior w:val="content"/>
        </w:behaviors>
        <w:guid w:val="{A730784F-85E8-4A55-9BAF-9F9FC9E26E2A}"/>
      </w:docPartPr>
      <w:docPartBody>
        <w:p w:rsidR="00752A5A" w:rsidRDefault="00736D92" w:rsidP="00736D92">
          <w:pPr>
            <w:pStyle w:val="22D3E407B3EB40E7BCBCEFA7F401F633"/>
          </w:pPr>
          <w:r w:rsidRPr="00D17D7A">
            <w:rPr>
              <w:rStyle w:val="PlaceholderText"/>
            </w:rPr>
            <w:t>Click or tap here to enter text.</w:t>
          </w:r>
        </w:p>
      </w:docPartBody>
    </w:docPart>
    <w:docPart>
      <w:docPartPr>
        <w:name w:val="D2BF38DCF8CC4D3B8825410E50DDF5E9"/>
        <w:category>
          <w:name w:val="General"/>
          <w:gallery w:val="placeholder"/>
        </w:category>
        <w:types>
          <w:type w:val="bbPlcHdr"/>
        </w:types>
        <w:behaviors>
          <w:behavior w:val="content"/>
        </w:behaviors>
        <w:guid w:val="{C9BEFE3C-1D46-46F9-AC48-C3E61F222771}"/>
      </w:docPartPr>
      <w:docPartBody>
        <w:p w:rsidR="00752A5A" w:rsidRDefault="00736D92" w:rsidP="00736D92">
          <w:pPr>
            <w:pStyle w:val="D2BF38DCF8CC4D3B8825410E50DDF5E9"/>
          </w:pPr>
          <w:r w:rsidRPr="00D17D7A">
            <w:rPr>
              <w:rStyle w:val="PlaceholderText"/>
            </w:rPr>
            <w:t>Click or tap here to enter text.</w:t>
          </w:r>
        </w:p>
      </w:docPartBody>
    </w:docPart>
    <w:docPart>
      <w:docPartPr>
        <w:name w:val="1619D8843D30434FB782B97CED4DE98B"/>
        <w:category>
          <w:name w:val="General"/>
          <w:gallery w:val="placeholder"/>
        </w:category>
        <w:types>
          <w:type w:val="bbPlcHdr"/>
        </w:types>
        <w:behaviors>
          <w:behavior w:val="content"/>
        </w:behaviors>
        <w:guid w:val="{6106B96F-763E-4208-AE52-67E38B7E4463}"/>
      </w:docPartPr>
      <w:docPartBody>
        <w:p w:rsidR="00752A5A" w:rsidRDefault="00736D92" w:rsidP="00736D92">
          <w:pPr>
            <w:pStyle w:val="1619D8843D30434FB782B97CED4DE98B"/>
          </w:pPr>
          <w:r w:rsidRPr="00C700D3">
            <w:rPr>
              <w:rStyle w:val="PlaceholderText"/>
            </w:rPr>
            <w:t>Click or tap here to enter text.</w:t>
          </w:r>
        </w:p>
      </w:docPartBody>
    </w:docPart>
    <w:docPart>
      <w:docPartPr>
        <w:name w:val="037D6888292F4B85ACFEC8469C2FF05E"/>
        <w:category>
          <w:name w:val="General"/>
          <w:gallery w:val="placeholder"/>
        </w:category>
        <w:types>
          <w:type w:val="bbPlcHdr"/>
        </w:types>
        <w:behaviors>
          <w:behavior w:val="content"/>
        </w:behaviors>
        <w:guid w:val="{C9B348F4-0CB1-4907-8895-01C7B4CEE505}"/>
      </w:docPartPr>
      <w:docPartBody>
        <w:p w:rsidR="00752A5A" w:rsidRDefault="00736D92" w:rsidP="00736D92">
          <w:pPr>
            <w:pStyle w:val="037D6888292F4B85ACFEC8469C2FF05E"/>
          </w:pPr>
          <w:r w:rsidRPr="00C700D3">
            <w:rPr>
              <w:rStyle w:val="PlaceholderText"/>
            </w:rPr>
            <w:t>Click or tap here to enter text.</w:t>
          </w:r>
        </w:p>
      </w:docPartBody>
    </w:docPart>
    <w:docPart>
      <w:docPartPr>
        <w:name w:val="D848DBAF2710464F9AC53F3782EFDC14"/>
        <w:category>
          <w:name w:val="General"/>
          <w:gallery w:val="placeholder"/>
        </w:category>
        <w:types>
          <w:type w:val="bbPlcHdr"/>
        </w:types>
        <w:behaviors>
          <w:behavior w:val="content"/>
        </w:behaviors>
        <w:guid w:val="{B02BCF3E-6F31-448C-A36C-5D4591872150}"/>
      </w:docPartPr>
      <w:docPartBody>
        <w:p w:rsidR="00752A5A" w:rsidRDefault="00736D92" w:rsidP="00736D92">
          <w:pPr>
            <w:pStyle w:val="D848DBAF2710464F9AC53F3782EFDC14"/>
          </w:pPr>
          <w:r w:rsidRPr="00C700D3">
            <w:rPr>
              <w:rStyle w:val="PlaceholderText"/>
            </w:rPr>
            <w:t>Click or tap here to enter text.</w:t>
          </w:r>
        </w:p>
      </w:docPartBody>
    </w:docPart>
    <w:docPart>
      <w:docPartPr>
        <w:name w:val="6B777CFADD074437A16E8AD388EE6CE6"/>
        <w:category>
          <w:name w:val="General"/>
          <w:gallery w:val="placeholder"/>
        </w:category>
        <w:types>
          <w:type w:val="bbPlcHdr"/>
        </w:types>
        <w:behaviors>
          <w:behavior w:val="content"/>
        </w:behaviors>
        <w:guid w:val="{63EFB898-5A0D-4ED6-864E-94498E2B45AF}"/>
      </w:docPartPr>
      <w:docPartBody>
        <w:p w:rsidR="00752A5A" w:rsidRDefault="00736D92" w:rsidP="00736D92">
          <w:pPr>
            <w:pStyle w:val="6B777CFADD074437A16E8AD388EE6CE6"/>
          </w:pPr>
          <w:r w:rsidRPr="00C700D3">
            <w:rPr>
              <w:rStyle w:val="PlaceholderText"/>
            </w:rPr>
            <w:t>Click or tap here to enter text.</w:t>
          </w:r>
        </w:p>
      </w:docPartBody>
    </w:docPart>
    <w:docPart>
      <w:docPartPr>
        <w:name w:val="7B132E9CFD3541F590104937D467293F"/>
        <w:category>
          <w:name w:val="General"/>
          <w:gallery w:val="placeholder"/>
        </w:category>
        <w:types>
          <w:type w:val="bbPlcHdr"/>
        </w:types>
        <w:behaviors>
          <w:behavior w:val="content"/>
        </w:behaviors>
        <w:guid w:val="{CCF12023-FBBA-4A11-93E8-C98F376F17A9}"/>
      </w:docPartPr>
      <w:docPartBody>
        <w:p w:rsidR="00752A5A" w:rsidRDefault="00736D92" w:rsidP="00736D92">
          <w:pPr>
            <w:pStyle w:val="7B132E9CFD3541F590104937D467293F"/>
          </w:pPr>
          <w:r w:rsidRPr="00C700D3">
            <w:rPr>
              <w:rStyle w:val="PlaceholderText"/>
            </w:rPr>
            <w:t>Click or tap here to enter text.</w:t>
          </w:r>
        </w:p>
      </w:docPartBody>
    </w:docPart>
    <w:docPart>
      <w:docPartPr>
        <w:name w:val="EAFDDFD774D74C2FA33C68E5081ACE16"/>
        <w:category>
          <w:name w:val="General"/>
          <w:gallery w:val="placeholder"/>
        </w:category>
        <w:types>
          <w:type w:val="bbPlcHdr"/>
        </w:types>
        <w:behaviors>
          <w:behavior w:val="content"/>
        </w:behaviors>
        <w:guid w:val="{36143E69-1FF0-4379-A148-715168F63BE8}"/>
      </w:docPartPr>
      <w:docPartBody>
        <w:p w:rsidR="00752A5A" w:rsidRDefault="00736D92" w:rsidP="00736D92">
          <w:pPr>
            <w:pStyle w:val="EAFDDFD774D74C2FA33C68E5081ACE16"/>
          </w:pPr>
          <w:r w:rsidRPr="00C700D3">
            <w:rPr>
              <w:rStyle w:val="PlaceholderText"/>
            </w:rPr>
            <w:t>Click or tap here to enter text.</w:t>
          </w:r>
        </w:p>
      </w:docPartBody>
    </w:docPart>
    <w:docPart>
      <w:docPartPr>
        <w:name w:val="685DEAD3378C46179B90AAD10511DDC4"/>
        <w:category>
          <w:name w:val="General"/>
          <w:gallery w:val="placeholder"/>
        </w:category>
        <w:types>
          <w:type w:val="bbPlcHdr"/>
        </w:types>
        <w:behaviors>
          <w:behavior w:val="content"/>
        </w:behaviors>
        <w:guid w:val="{2F2A1580-BC4F-463C-B78B-191DB13C6FB2}"/>
      </w:docPartPr>
      <w:docPartBody>
        <w:p w:rsidR="00752A5A" w:rsidRDefault="00736D92" w:rsidP="00736D92">
          <w:pPr>
            <w:pStyle w:val="685DEAD3378C46179B90AAD10511DDC4"/>
          </w:pPr>
          <w:r w:rsidRPr="00C700D3">
            <w:rPr>
              <w:rStyle w:val="PlaceholderText"/>
            </w:rPr>
            <w:t>Click or tap here to enter text.</w:t>
          </w:r>
        </w:p>
      </w:docPartBody>
    </w:docPart>
    <w:docPart>
      <w:docPartPr>
        <w:name w:val="51E9B2DCA821433C97DCC7781C0B1652"/>
        <w:category>
          <w:name w:val="General"/>
          <w:gallery w:val="placeholder"/>
        </w:category>
        <w:types>
          <w:type w:val="bbPlcHdr"/>
        </w:types>
        <w:behaviors>
          <w:behavior w:val="content"/>
        </w:behaviors>
        <w:guid w:val="{12AE9F46-4835-4419-ACE6-96F176E1C4B2}"/>
      </w:docPartPr>
      <w:docPartBody>
        <w:p w:rsidR="00752A5A" w:rsidRDefault="00736D92" w:rsidP="00736D92">
          <w:pPr>
            <w:pStyle w:val="51E9B2DCA821433C97DCC7781C0B1652"/>
          </w:pPr>
          <w:r w:rsidRPr="00C700D3">
            <w:rPr>
              <w:rStyle w:val="PlaceholderText"/>
            </w:rPr>
            <w:t>Click or tap here to enter text.</w:t>
          </w:r>
        </w:p>
      </w:docPartBody>
    </w:docPart>
    <w:docPart>
      <w:docPartPr>
        <w:name w:val="D8EA6A59622E46B9A4A3404C7BE0425C"/>
        <w:category>
          <w:name w:val="General"/>
          <w:gallery w:val="placeholder"/>
        </w:category>
        <w:types>
          <w:type w:val="bbPlcHdr"/>
        </w:types>
        <w:behaviors>
          <w:behavior w:val="content"/>
        </w:behaviors>
        <w:guid w:val="{676A7672-A88D-4803-9F9D-76890BCE4576}"/>
      </w:docPartPr>
      <w:docPartBody>
        <w:p w:rsidR="00752A5A" w:rsidRDefault="00736D92" w:rsidP="00736D92">
          <w:pPr>
            <w:pStyle w:val="D8EA6A59622E46B9A4A3404C7BE0425C"/>
          </w:pPr>
          <w:r w:rsidRPr="00C700D3">
            <w:rPr>
              <w:rStyle w:val="PlaceholderText"/>
            </w:rPr>
            <w:t>Click or tap here to enter text.</w:t>
          </w:r>
        </w:p>
      </w:docPartBody>
    </w:docPart>
    <w:docPart>
      <w:docPartPr>
        <w:name w:val="2B2496523DAD4518BFB072B9A59FE490"/>
        <w:category>
          <w:name w:val="General"/>
          <w:gallery w:val="placeholder"/>
        </w:category>
        <w:types>
          <w:type w:val="bbPlcHdr"/>
        </w:types>
        <w:behaviors>
          <w:behavior w:val="content"/>
        </w:behaviors>
        <w:guid w:val="{2EAE938C-138A-4451-B777-54EE7D1FCC4D}"/>
      </w:docPartPr>
      <w:docPartBody>
        <w:p w:rsidR="00752A5A" w:rsidRDefault="00736D92" w:rsidP="00736D92">
          <w:pPr>
            <w:pStyle w:val="2B2496523DAD4518BFB072B9A59FE490"/>
          </w:pPr>
          <w:r w:rsidRPr="00C700D3">
            <w:rPr>
              <w:rStyle w:val="PlaceholderText"/>
            </w:rPr>
            <w:t>Click or tap here to enter text.</w:t>
          </w:r>
        </w:p>
      </w:docPartBody>
    </w:docPart>
    <w:docPart>
      <w:docPartPr>
        <w:name w:val="C69C567FB29847178F25F146C77448DA"/>
        <w:category>
          <w:name w:val="General"/>
          <w:gallery w:val="placeholder"/>
        </w:category>
        <w:types>
          <w:type w:val="bbPlcHdr"/>
        </w:types>
        <w:behaviors>
          <w:behavior w:val="content"/>
        </w:behaviors>
        <w:guid w:val="{F4618809-CAC6-424F-B100-1C06C6029F60}"/>
      </w:docPartPr>
      <w:docPartBody>
        <w:p w:rsidR="00752A5A" w:rsidRDefault="00736D92" w:rsidP="00736D92">
          <w:pPr>
            <w:pStyle w:val="C69C567FB29847178F25F146C77448DA"/>
          </w:pPr>
          <w:r w:rsidRPr="00C700D3">
            <w:rPr>
              <w:rStyle w:val="PlaceholderText"/>
            </w:rPr>
            <w:t>Click or tap here to enter text.</w:t>
          </w:r>
        </w:p>
      </w:docPartBody>
    </w:docPart>
    <w:docPart>
      <w:docPartPr>
        <w:name w:val="974770F8EEBE48F59AC0C1F53335BF55"/>
        <w:category>
          <w:name w:val="General"/>
          <w:gallery w:val="placeholder"/>
        </w:category>
        <w:types>
          <w:type w:val="bbPlcHdr"/>
        </w:types>
        <w:behaviors>
          <w:behavior w:val="content"/>
        </w:behaviors>
        <w:guid w:val="{71C0EE36-DE58-4352-B654-4BF23276C713}"/>
      </w:docPartPr>
      <w:docPartBody>
        <w:p w:rsidR="00752A5A" w:rsidRDefault="00736D92" w:rsidP="00736D92">
          <w:pPr>
            <w:pStyle w:val="974770F8EEBE48F59AC0C1F53335BF55"/>
          </w:pPr>
          <w:r w:rsidRPr="00C700D3">
            <w:rPr>
              <w:rStyle w:val="PlaceholderText"/>
            </w:rPr>
            <w:t>Click or tap here to enter text.</w:t>
          </w:r>
        </w:p>
      </w:docPartBody>
    </w:docPart>
    <w:docPart>
      <w:docPartPr>
        <w:name w:val="7F8F22E09A1E4713808D70C2172AC3FE"/>
        <w:category>
          <w:name w:val="General"/>
          <w:gallery w:val="placeholder"/>
        </w:category>
        <w:types>
          <w:type w:val="bbPlcHdr"/>
        </w:types>
        <w:behaviors>
          <w:behavior w:val="content"/>
        </w:behaviors>
        <w:guid w:val="{53787CC6-427F-4509-B3CD-1ABF5E796952}"/>
      </w:docPartPr>
      <w:docPartBody>
        <w:p w:rsidR="00752A5A" w:rsidRDefault="00736D92" w:rsidP="00736D92">
          <w:pPr>
            <w:pStyle w:val="7F8F22E09A1E4713808D70C2172AC3FE"/>
          </w:pPr>
          <w:r w:rsidRPr="00C700D3">
            <w:rPr>
              <w:rStyle w:val="PlaceholderText"/>
            </w:rPr>
            <w:t>Click or tap here to enter text.</w:t>
          </w:r>
        </w:p>
      </w:docPartBody>
    </w:docPart>
    <w:docPart>
      <w:docPartPr>
        <w:name w:val="5374099B222546F48D01F13B6FB5CAA1"/>
        <w:category>
          <w:name w:val="General"/>
          <w:gallery w:val="placeholder"/>
        </w:category>
        <w:types>
          <w:type w:val="bbPlcHdr"/>
        </w:types>
        <w:behaviors>
          <w:behavior w:val="content"/>
        </w:behaviors>
        <w:guid w:val="{44F6C721-8DDC-4A87-95FA-054B797A7EA2}"/>
      </w:docPartPr>
      <w:docPartBody>
        <w:p w:rsidR="00752A5A" w:rsidRDefault="00736D92" w:rsidP="00736D92">
          <w:pPr>
            <w:pStyle w:val="5374099B222546F48D01F13B6FB5CAA1"/>
          </w:pPr>
          <w:r w:rsidRPr="00C700D3">
            <w:rPr>
              <w:rStyle w:val="PlaceholderText"/>
            </w:rPr>
            <w:t>Click or tap here to enter text.</w:t>
          </w:r>
        </w:p>
      </w:docPartBody>
    </w:docPart>
    <w:docPart>
      <w:docPartPr>
        <w:name w:val="68C1783E72D0428C9B9117A37D447EBE"/>
        <w:category>
          <w:name w:val="General"/>
          <w:gallery w:val="placeholder"/>
        </w:category>
        <w:types>
          <w:type w:val="bbPlcHdr"/>
        </w:types>
        <w:behaviors>
          <w:behavior w:val="content"/>
        </w:behaviors>
        <w:guid w:val="{42CBFCB8-D657-426B-A5F1-7A9FE2BE2EC4}"/>
      </w:docPartPr>
      <w:docPartBody>
        <w:p w:rsidR="00752A5A" w:rsidRDefault="00736D92" w:rsidP="00736D92">
          <w:pPr>
            <w:pStyle w:val="68C1783E72D0428C9B9117A37D447EBE"/>
          </w:pPr>
          <w:r w:rsidRPr="00C700D3">
            <w:rPr>
              <w:rStyle w:val="PlaceholderText"/>
            </w:rPr>
            <w:t>Click or tap here to enter text.</w:t>
          </w:r>
        </w:p>
      </w:docPartBody>
    </w:docPart>
    <w:docPart>
      <w:docPartPr>
        <w:name w:val="CC3AAC8904B844BB9AAF9CA4378F621C"/>
        <w:category>
          <w:name w:val="General"/>
          <w:gallery w:val="placeholder"/>
        </w:category>
        <w:types>
          <w:type w:val="bbPlcHdr"/>
        </w:types>
        <w:behaviors>
          <w:behavior w:val="content"/>
        </w:behaviors>
        <w:guid w:val="{EEF7F602-0A62-40FA-8F13-AED4D3A4CB21}"/>
      </w:docPartPr>
      <w:docPartBody>
        <w:p w:rsidR="00752A5A" w:rsidRDefault="00736D92" w:rsidP="00736D92">
          <w:pPr>
            <w:pStyle w:val="CC3AAC8904B844BB9AAF9CA4378F621C"/>
          </w:pPr>
          <w:r w:rsidRPr="00C700D3">
            <w:rPr>
              <w:rStyle w:val="PlaceholderText"/>
            </w:rPr>
            <w:t>Click or tap here to enter text.</w:t>
          </w:r>
        </w:p>
      </w:docPartBody>
    </w:docPart>
    <w:docPart>
      <w:docPartPr>
        <w:name w:val="3FC9578E9C3746B7B0CC48A102A9884C"/>
        <w:category>
          <w:name w:val="General"/>
          <w:gallery w:val="placeholder"/>
        </w:category>
        <w:types>
          <w:type w:val="bbPlcHdr"/>
        </w:types>
        <w:behaviors>
          <w:behavior w:val="content"/>
        </w:behaviors>
        <w:guid w:val="{AEC5C97C-099F-4589-A42B-C392D0176FF0}"/>
      </w:docPartPr>
      <w:docPartBody>
        <w:p w:rsidR="00752A5A" w:rsidRDefault="00736D92" w:rsidP="00736D92">
          <w:pPr>
            <w:pStyle w:val="3FC9578E9C3746B7B0CC48A102A9884C"/>
          </w:pPr>
          <w:r w:rsidRPr="00C700D3">
            <w:rPr>
              <w:rStyle w:val="PlaceholderText"/>
            </w:rPr>
            <w:t>Click or tap here to enter text.</w:t>
          </w:r>
        </w:p>
      </w:docPartBody>
    </w:docPart>
    <w:docPart>
      <w:docPartPr>
        <w:name w:val="CACD0D0FAB9F454ABAA1B247BA3D2C61"/>
        <w:category>
          <w:name w:val="General"/>
          <w:gallery w:val="placeholder"/>
        </w:category>
        <w:types>
          <w:type w:val="bbPlcHdr"/>
        </w:types>
        <w:behaviors>
          <w:behavior w:val="content"/>
        </w:behaviors>
        <w:guid w:val="{8B27C775-C956-4ADE-8616-4379DB452764}"/>
      </w:docPartPr>
      <w:docPartBody>
        <w:p w:rsidR="00752A5A" w:rsidRDefault="00736D92" w:rsidP="00736D92">
          <w:pPr>
            <w:pStyle w:val="CACD0D0FAB9F454ABAA1B247BA3D2C61"/>
          </w:pPr>
          <w:r w:rsidRPr="00C700D3">
            <w:rPr>
              <w:rStyle w:val="PlaceholderText"/>
            </w:rPr>
            <w:t>Click or tap here to enter text.</w:t>
          </w:r>
        </w:p>
      </w:docPartBody>
    </w:docPart>
    <w:docPart>
      <w:docPartPr>
        <w:name w:val="8BC9445291FD4D079DFF17C7576DA354"/>
        <w:category>
          <w:name w:val="General"/>
          <w:gallery w:val="placeholder"/>
        </w:category>
        <w:types>
          <w:type w:val="bbPlcHdr"/>
        </w:types>
        <w:behaviors>
          <w:behavior w:val="content"/>
        </w:behaviors>
        <w:guid w:val="{51B7C610-786D-4C78-BEEB-A1269F33972E}"/>
      </w:docPartPr>
      <w:docPartBody>
        <w:p w:rsidR="00752A5A" w:rsidRDefault="00736D92" w:rsidP="00736D92">
          <w:pPr>
            <w:pStyle w:val="8BC9445291FD4D079DFF17C7576DA354"/>
          </w:pPr>
          <w:r w:rsidRPr="00C700D3">
            <w:rPr>
              <w:rStyle w:val="PlaceholderText"/>
            </w:rPr>
            <w:t>Click or tap here to enter text.</w:t>
          </w:r>
        </w:p>
      </w:docPartBody>
    </w:docPart>
    <w:docPart>
      <w:docPartPr>
        <w:name w:val="321342A8EEBC4C98B89704D51B5AF39A"/>
        <w:category>
          <w:name w:val="General"/>
          <w:gallery w:val="placeholder"/>
        </w:category>
        <w:types>
          <w:type w:val="bbPlcHdr"/>
        </w:types>
        <w:behaviors>
          <w:behavior w:val="content"/>
        </w:behaviors>
        <w:guid w:val="{DA965C6D-BEA7-4EF6-9ADE-D4AA71744E84}"/>
      </w:docPartPr>
      <w:docPartBody>
        <w:p w:rsidR="00752A5A" w:rsidRDefault="00736D92" w:rsidP="00736D92">
          <w:pPr>
            <w:pStyle w:val="321342A8EEBC4C98B89704D51B5AF39A"/>
          </w:pPr>
          <w:r w:rsidRPr="004A2346">
            <w:t>Click or tap to enter a date.</w:t>
          </w:r>
        </w:p>
      </w:docPartBody>
    </w:docPart>
    <w:docPart>
      <w:docPartPr>
        <w:name w:val="DA4F113673824F5F91AE76D3BCE95131"/>
        <w:category>
          <w:name w:val="General"/>
          <w:gallery w:val="placeholder"/>
        </w:category>
        <w:types>
          <w:type w:val="bbPlcHdr"/>
        </w:types>
        <w:behaviors>
          <w:behavior w:val="content"/>
        </w:behaviors>
        <w:guid w:val="{43DD2E1C-DE6C-44FF-AC96-BEC03D46D175}"/>
      </w:docPartPr>
      <w:docPartBody>
        <w:p w:rsidR="00752A5A" w:rsidRDefault="00736D92" w:rsidP="00736D92">
          <w:pPr>
            <w:pStyle w:val="DA4F113673824F5F91AE76D3BCE95131"/>
          </w:pPr>
          <w:r w:rsidRPr="00D17D7A">
            <w:rPr>
              <w:rStyle w:val="PlaceholderText"/>
            </w:rPr>
            <w:t>Click or tap here to enter text.</w:t>
          </w:r>
        </w:p>
      </w:docPartBody>
    </w:docPart>
    <w:docPart>
      <w:docPartPr>
        <w:name w:val="DDB87B9418AF4BE8ADCF1EF541DD850F"/>
        <w:category>
          <w:name w:val="General"/>
          <w:gallery w:val="placeholder"/>
        </w:category>
        <w:types>
          <w:type w:val="bbPlcHdr"/>
        </w:types>
        <w:behaviors>
          <w:behavior w:val="content"/>
        </w:behaviors>
        <w:guid w:val="{A92DEA47-C985-47F9-B7BA-9259FD8CB7F2}"/>
      </w:docPartPr>
      <w:docPartBody>
        <w:p w:rsidR="00752A5A" w:rsidRDefault="00736D92" w:rsidP="00736D92">
          <w:pPr>
            <w:pStyle w:val="DDB87B9418AF4BE8ADCF1EF541DD850F"/>
          </w:pPr>
          <w:r w:rsidRPr="00D17D7A">
            <w:rPr>
              <w:rStyle w:val="PlaceholderText"/>
            </w:rPr>
            <w:t>Click or tap here to enter text.</w:t>
          </w:r>
        </w:p>
      </w:docPartBody>
    </w:docPart>
    <w:docPart>
      <w:docPartPr>
        <w:name w:val="43FC832513EC4E7CAFA6420A3A071584"/>
        <w:category>
          <w:name w:val="General"/>
          <w:gallery w:val="placeholder"/>
        </w:category>
        <w:types>
          <w:type w:val="bbPlcHdr"/>
        </w:types>
        <w:behaviors>
          <w:behavior w:val="content"/>
        </w:behaviors>
        <w:guid w:val="{D3B21C1D-807C-48F6-B977-1DD61BEE1D91}"/>
      </w:docPartPr>
      <w:docPartBody>
        <w:p w:rsidR="00752A5A" w:rsidRDefault="00736D92" w:rsidP="00736D92">
          <w:pPr>
            <w:pStyle w:val="43FC832513EC4E7CAFA6420A3A071584"/>
          </w:pPr>
          <w:r w:rsidRPr="00C700D3">
            <w:rPr>
              <w:rStyle w:val="PlaceholderText"/>
            </w:rPr>
            <w:t>Click or tap here to enter text.</w:t>
          </w:r>
        </w:p>
      </w:docPartBody>
    </w:docPart>
    <w:docPart>
      <w:docPartPr>
        <w:name w:val="A72AE682C1D644EDBCF4F540302FB108"/>
        <w:category>
          <w:name w:val="General"/>
          <w:gallery w:val="placeholder"/>
        </w:category>
        <w:types>
          <w:type w:val="bbPlcHdr"/>
        </w:types>
        <w:behaviors>
          <w:behavior w:val="content"/>
        </w:behaviors>
        <w:guid w:val="{DA3C47E2-D82B-47D5-9D17-DA8001DEC61D}"/>
      </w:docPartPr>
      <w:docPartBody>
        <w:p w:rsidR="00752A5A" w:rsidRDefault="00736D92" w:rsidP="00736D92">
          <w:pPr>
            <w:pStyle w:val="A72AE682C1D644EDBCF4F540302FB108"/>
          </w:pPr>
          <w:r w:rsidRPr="00420FD2">
            <w:rPr>
              <w:rStyle w:val="PlaceholderText"/>
            </w:rPr>
            <w:t>Click or tap to enter a date.</w:t>
          </w:r>
        </w:p>
      </w:docPartBody>
    </w:docPart>
    <w:docPart>
      <w:docPartPr>
        <w:name w:val="49D4580F1EB448D6B17696963FB20297"/>
        <w:category>
          <w:name w:val="General"/>
          <w:gallery w:val="placeholder"/>
        </w:category>
        <w:types>
          <w:type w:val="bbPlcHdr"/>
        </w:types>
        <w:behaviors>
          <w:behavior w:val="content"/>
        </w:behaviors>
        <w:guid w:val="{FE7A8F6D-A319-4B29-98DE-9DCCB040143A}"/>
      </w:docPartPr>
      <w:docPartBody>
        <w:p w:rsidR="00752A5A" w:rsidRDefault="00736D92" w:rsidP="00736D92">
          <w:pPr>
            <w:pStyle w:val="49D4580F1EB448D6B17696963FB20297"/>
          </w:pPr>
          <w:r w:rsidRPr="00420FD2">
            <w:rPr>
              <w:rStyle w:val="PlaceholderText"/>
            </w:rPr>
            <w:t>Click or tap to enter a date.</w:t>
          </w:r>
        </w:p>
      </w:docPartBody>
    </w:docPart>
    <w:docPart>
      <w:docPartPr>
        <w:name w:val="AE7C1EBDEF894C35B498E19158B87B2D"/>
        <w:category>
          <w:name w:val="General"/>
          <w:gallery w:val="placeholder"/>
        </w:category>
        <w:types>
          <w:type w:val="bbPlcHdr"/>
        </w:types>
        <w:behaviors>
          <w:behavior w:val="content"/>
        </w:behaviors>
        <w:guid w:val="{2F62ED71-19E6-4AEC-8C6F-1881FAEE0F42}"/>
      </w:docPartPr>
      <w:docPartBody>
        <w:p w:rsidR="00752A5A" w:rsidRDefault="00736D92" w:rsidP="00736D92">
          <w:pPr>
            <w:pStyle w:val="AE7C1EBDEF894C35B498E19158B87B2D"/>
          </w:pPr>
          <w:r w:rsidRPr="00443385">
            <w:rPr>
              <w:rStyle w:val="PlaceholderText"/>
            </w:rPr>
            <w:t>Choose an item.</w:t>
          </w:r>
        </w:p>
      </w:docPartBody>
    </w:docPart>
    <w:docPart>
      <w:docPartPr>
        <w:name w:val="7BFE8767ECF84E8A8D5031D6C1A807A5"/>
        <w:category>
          <w:name w:val="General"/>
          <w:gallery w:val="placeholder"/>
        </w:category>
        <w:types>
          <w:type w:val="bbPlcHdr"/>
        </w:types>
        <w:behaviors>
          <w:behavior w:val="content"/>
        </w:behaviors>
        <w:guid w:val="{A890C362-77DB-4438-BDB0-CD827D02D1A2}"/>
      </w:docPartPr>
      <w:docPartBody>
        <w:p w:rsidR="00752A5A" w:rsidRDefault="00736D92" w:rsidP="00736D92">
          <w:pPr>
            <w:pStyle w:val="7BFE8767ECF84E8A8D5031D6C1A807A5"/>
          </w:pPr>
          <w:r w:rsidRPr="00443385">
            <w:rPr>
              <w:rStyle w:val="PlaceholderText"/>
            </w:rPr>
            <w:t>Choose an item.</w:t>
          </w:r>
        </w:p>
      </w:docPartBody>
    </w:docPart>
    <w:docPart>
      <w:docPartPr>
        <w:name w:val="D60D7A4A392340DCA3B3EC971E1E8B61"/>
        <w:category>
          <w:name w:val="General"/>
          <w:gallery w:val="placeholder"/>
        </w:category>
        <w:types>
          <w:type w:val="bbPlcHdr"/>
        </w:types>
        <w:behaviors>
          <w:behavior w:val="content"/>
        </w:behaviors>
        <w:guid w:val="{2B67352A-5E89-4E5C-9723-B3328551A711}"/>
      </w:docPartPr>
      <w:docPartBody>
        <w:p w:rsidR="00752A5A" w:rsidRDefault="00736D92" w:rsidP="00736D92">
          <w:pPr>
            <w:pStyle w:val="D60D7A4A392340DCA3B3EC971E1E8B61"/>
          </w:pPr>
          <w:r w:rsidRPr="00420FD2">
            <w:rPr>
              <w:rStyle w:val="PlaceholderText"/>
            </w:rPr>
            <w:t>Click or tap to enter a date.</w:t>
          </w:r>
        </w:p>
      </w:docPartBody>
    </w:docPart>
    <w:docPart>
      <w:docPartPr>
        <w:name w:val="C6EB9D49F78847C8AE422216A72B9431"/>
        <w:category>
          <w:name w:val="General"/>
          <w:gallery w:val="placeholder"/>
        </w:category>
        <w:types>
          <w:type w:val="bbPlcHdr"/>
        </w:types>
        <w:behaviors>
          <w:behavior w:val="content"/>
        </w:behaviors>
        <w:guid w:val="{303562DF-EC76-4514-8698-1EACD10EBB5D}"/>
      </w:docPartPr>
      <w:docPartBody>
        <w:p w:rsidR="00752A5A" w:rsidRDefault="00736D92" w:rsidP="00736D92">
          <w:pPr>
            <w:pStyle w:val="C6EB9D49F78847C8AE422216A72B9431"/>
          </w:pPr>
          <w:r w:rsidRPr="00420FD2">
            <w:rPr>
              <w:rStyle w:val="PlaceholderText"/>
            </w:rPr>
            <w:t>Click or tap to enter a date.</w:t>
          </w:r>
        </w:p>
      </w:docPartBody>
    </w:docPart>
    <w:docPart>
      <w:docPartPr>
        <w:name w:val="846B241CEC92423CA7FB7A02E505ED92"/>
        <w:category>
          <w:name w:val="General"/>
          <w:gallery w:val="placeholder"/>
        </w:category>
        <w:types>
          <w:type w:val="bbPlcHdr"/>
        </w:types>
        <w:behaviors>
          <w:behavior w:val="content"/>
        </w:behaviors>
        <w:guid w:val="{A5F67BF6-1D55-45FA-8108-4C9CCF9FFBFB}"/>
      </w:docPartPr>
      <w:docPartBody>
        <w:p w:rsidR="002A0B03" w:rsidRDefault="00D73026" w:rsidP="00D73026">
          <w:pPr>
            <w:pStyle w:val="846B241CEC92423CA7FB7A02E505ED92"/>
          </w:pPr>
          <w:r w:rsidRPr="00C700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92"/>
    <w:rsid w:val="002A0B03"/>
    <w:rsid w:val="00736D92"/>
    <w:rsid w:val="00752A5A"/>
    <w:rsid w:val="00D7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03B76A003044D5A4A05D769FA6C127">
    <w:name w:val="FC03B76A003044D5A4A05D769FA6C127"/>
    <w:rsid w:val="00736D92"/>
  </w:style>
  <w:style w:type="character" w:styleId="PlaceholderText">
    <w:name w:val="Placeholder Text"/>
    <w:basedOn w:val="DefaultParagraphFont"/>
    <w:uiPriority w:val="99"/>
    <w:semiHidden/>
    <w:rsid w:val="00D73026"/>
    <w:rPr>
      <w:color w:val="808080"/>
    </w:rPr>
  </w:style>
  <w:style w:type="paragraph" w:customStyle="1" w:styleId="A1180778106548B7AFEC0FA2C041B6D8">
    <w:name w:val="A1180778106548B7AFEC0FA2C041B6D8"/>
    <w:rsid w:val="00736D92"/>
  </w:style>
  <w:style w:type="paragraph" w:customStyle="1" w:styleId="2F148879A3D548E0A75E988283EDC321">
    <w:name w:val="2F148879A3D548E0A75E988283EDC321"/>
    <w:rsid w:val="00736D92"/>
  </w:style>
  <w:style w:type="paragraph" w:customStyle="1" w:styleId="ACE0069F61884BF59F9432A74688C60F">
    <w:name w:val="ACE0069F61884BF59F9432A74688C60F"/>
    <w:rsid w:val="00736D92"/>
  </w:style>
  <w:style w:type="paragraph" w:customStyle="1" w:styleId="CFC93476E3E0414FB17F381CC8E75EEA">
    <w:name w:val="CFC93476E3E0414FB17F381CC8E75EEA"/>
    <w:rsid w:val="00736D92"/>
  </w:style>
  <w:style w:type="paragraph" w:customStyle="1" w:styleId="22D3E407B3EB40E7BCBCEFA7F401F633">
    <w:name w:val="22D3E407B3EB40E7BCBCEFA7F401F633"/>
    <w:rsid w:val="00736D92"/>
  </w:style>
  <w:style w:type="paragraph" w:customStyle="1" w:styleId="8D552495BB474CF3B768B0A2EE76B3D2">
    <w:name w:val="8D552495BB474CF3B768B0A2EE76B3D2"/>
    <w:rsid w:val="00736D92"/>
  </w:style>
  <w:style w:type="paragraph" w:customStyle="1" w:styleId="D2BF38DCF8CC4D3B8825410E50DDF5E9">
    <w:name w:val="D2BF38DCF8CC4D3B8825410E50DDF5E9"/>
    <w:rsid w:val="00736D92"/>
  </w:style>
  <w:style w:type="paragraph" w:customStyle="1" w:styleId="0DDAC324349F45A2BDCE567CA2B2A719">
    <w:name w:val="0DDAC324349F45A2BDCE567CA2B2A719"/>
    <w:rsid w:val="00736D92"/>
  </w:style>
  <w:style w:type="paragraph" w:customStyle="1" w:styleId="E9F9E9C81BA74B219EBAF57DAD272564">
    <w:name w:val="E9F9E9C81BA74B219EBAF57DAD272564"/>
    <w:rsid w:val="00736D92"/>
  </w:style>
  <w:style w:type="paragraph" w:customStyle="1" w:styleId="8FEFFBD5353A4A3B954F2D35DCB87B62">
    <w:name w:val="8FEFFBD5353A4A3B954F2D35DCB87B62"/>
    <w:rsid w:val="00736D92"/>
  </w:style>
  <w:style w:type="paragraph" w:customStyle="1" w:styleId="0CC6A97F15D549A28024F2AF2489C677">
    <w:name w:val="0CC6A97F15D549A28024F2AF2489C677"/>
    <w:rsid w:val="00736D92"/>
  </w:style>
  <w:style w:type="paragraph" w:customStyle="1" w:styleId="7E28B657188B4CE8A1F939AFE0D0628A">
    <w:name w:val="7E28B657188B4CE8A1F939AFE0D0628A"/>
    <w:rsid w:val="00736D92"/>
  </w:style>
  <w:style w:type="paragraph" w:customStyle="1" w:styleId="E0BA31F79A424E2790D5D8D79A7F6DBD">
    <w:name w:val="E0BA31F79A424E2790D5D8D79A7F6DBD"/>
    <w:rsid w:val="00736D92"/>
  </w:style>
  <w:style w:type="paragraph" w:customStyle="1" w:styleId="2FBA7D6A17A244A191ECF3C0A8F391D5">
    <w:name w:val="2FBA7D6A17A244A191ECF3C0A8F391D5"/>
    <w:rsid w:val="00736D92"/>
  </w:style>
  <w:style w:type="paragraph" w:customStyle="1" w:styleId="5C702A997C874CAFBF74FD2CE8AB6C29">
    <w:name w:val="5C702A997C874CAFBF74FD2CE8AB6C29"/>
    <w:rsid w:val="00736D92"/>
  </w:style>
  <w:style w:type="paragraph" w:customStyle="1" w:styleId="4532EDFE3C6D4EB18C94815170CB37E5">
    <w:name w:val="4532EDFE3C6D4EB18C94815170CB37E5"/>
    <w:rsid w:val="00736D92"/>
  </w:style>
  <w:style w:type="paragraph" w:customStyle="1" w:styleId="D40F8F60E70846C8B8A1715C0F388E81">
    <w:name w:val="D40F8F60E70846C8B8A1715C0F388E81"/>
    <w:rsid w:val="00736D92"/>
  </w:style>
  <w:style w:type="paragraph" w:customStyle="1" w:styleId="43D6D91F987A4EEFA8C70AF9808D9D77">
    <w:name w:val="43D6D91F987A4EEFA8C70AF9808D9D77"/>
    <w:rsid w:val="00736D92"/>
  </w:style>
  <w:style w:type="paragraph" w:customStyle="1" w:styleId="CE44E6AFC15248ECA459FE00DCF1A6AE">
    <w:name w:val="CE44E6AFC15248ECA459FE00DCF1A6AE"/>
    <w:rsid w:val="00736D92"/>
  </w:style>
  <w:style w:type="paragraph" w:customStyle="1" w:styleId="ADED87D63CAA4ACF9E6A1055A17E5F61">
    <w:name w:val="ADED87D63CAA4ACF9E6A1055A17E5F61"/>
    <w:rsid w:val="00736D92"/>
  </w:style>
  <w:style w:type="paragraph" w:customStyle="1" w:styleId="2687C08B64E84C0788F26AF7DDD13585">
    <w:name w:val="2687C08B64E84C0788F26AF7DDD13585"/>
    <w:rsid w:val="00736D92"/>
  </w:style>
  <w:style w:type="paragraph" w:customStyle="1" w:styleId="69335BA9EBF64B36A9BC77674F03F984">
    <w:name w:val="69335BA9EBF64B36A9BC77674F03F984"/>
    <w:rsid w:val="00736D92"/>
  </w:style>
  <w:style w:type="paragraph" w:customStyle="1" w:styleId="A6036ADBA47D4F699477596ADE5732B1">
    <w:name w:val="A6036ADBA47D4F699477596ADE5732B1"/>
    <w:rsid w:val="00736D92"/>
  </w:style>
  <w:style w:type="paragraph" w:customStyle="1" w:styleId="A084DF904D6C481FB10A9B7377B7409E">
    <w:name w:val="A084DF904D6C481FB10A9B7377B7409E"/>
    <w:rsid w:val="00736D92"/>
  </w:style>
  <w:style w:type="paragraph" w:customStyle="1" w:styleId="7805EF56AD7D4733AC5B1391491F640F">
    <w:name w:val="7805EF56AD7D4733AC5B1391491F640F"/>
    <w:rsid w:val="00736D92"/>
  </w:style>
  <w:style w:type="paragraph" w:customStyle="1" w:styleId="149A6536D2C74A408D3B7C6C77E80DDE">
    <w:name w:val="149A6536D2C74A408D3B7C6C77E80DDE"/>
    <w:rsid w:val="00736D92"/>
  </w:style>
  <w:style w:type="paragraph" w:customStyle="1" w:styleId="B7DEF638B1A14EAA8C3ABF483976128B">
    <w:name w:val="B7DEF638B1A14EAA8C3ABF483976128B"/>
    <w:rsid w:val="00736D92"/>
  </w:style>
  <w:style w:type="paragraph" w:customStyle="1" w:styleId="1619D8843D30434FB782B97CED4DE98B">
    <w:name w:val="1619D8843D30434FB782B97CED4DE98B"/>
    <w:rsid w:val="00736D92"/>
  </w:style>
  <w:style w:type="paragraph" w:customStyle="1" w:styleId="037D6888292F4B85ACFEC8469C2FF05E">
    <w:name w:val="037D6888292F4B85ACFEC8469C2FF05E"/>
    <w:rsid w:val="00736D92"/>
  </w:style>
  <w:style w:type="paragraph" w:customStyle="1" w:styleId="D848DBAF2710464F9AC53F3782EFDC14">
    <w:name w:val="D848DBAF2710464F9AC53F3782EFDC14"/>
    <w:rsid w:val="00736D92"/>
  </w:style>
  <w:style w:type="paragraph" w:customStyle="1" w:styleId="6B777CFADD074437A16E8AD388EE6CE6">
    <w:name w:val="6B777CFADD074437A16E8AD388EE6CE6"/>
    <w:rsid w:val="00736D92"/>
  </w:style>
  <w:style w:type="paragraph" w:customStyle="1" w:styleId="7B132E9CFD3541F590104937D467293F">
    <w:name w:val="7B132E9CFD3541F590104937D467293F"/>
    <w:rsid w:val="00736D92"/>
  </w:style>
  <w:style w:type="paragraph" w:customStyle="1" w:styleId="EAFDDFD774D74C2FA33C68E5081ACE16">
    <w:name w:val="EAFDDFD774D74C2FA33C68E5081ACE16"/>
    <w:rsid w:val="00736D92"/>
  </w:style>
  <w:style w:type="paragraph" w:customStyle="1" w:styleId="685DEAD3378C46179B90AAD10511DDC4">
    <w:name w:val="685DEAD3378C46179B90AAD10511DDC4"/>
    <w:rsid w:val="00736D92"/>
  </w:style>
  <w:style w:type="paragraph" w:customStyle="1" w:styleId="51E9B2DCA821433C97DCC7781C0B1652">
    <w:name w:val="51E9B2DCA821433C97DCC7781C0B1652"/>
    <w:rsid w:val="00736D92"/>
  </w:style>
  <w:style w:type="paragraph" w:customStyle="1" w:styleId="D8EA6A59622E46B9A4A3404C7BE0425C">
    <w:name w:val="D8EA6A59622E46B9A4A3404C7BE0425C"/>
    <w:rsid w:val="00736D92"/>
  </w:style>
  <w:style w:type="paragraph" w:customStyle="1" w:styleId="2B2496523DAD4518BFB072B9A59FE490">
    <w:name w:val="2B2496523DAD4518BFB072B9A59FE490"/>
    <w:rsid w:val="00736D92"/>
  </w:style>
  <w:style w:type="paragraph" w:customStyle="1" w:styleId="C69C567FB29847178F25F146C77448DA">
    <w:name w:val="C69C567FB29847178F25F146C77448DA"/>
    <w:rsid w:val="00736D92"/>
  </w:style>
  <w:style w:type="paragraph" w:customStyle="1" w:styleId="974770F8EEBE48F59AC0C1F53335BF55">
    <w:name w:val="974770F8EEBE48F59AC0C1F53335BF55"/>
    <w:rsid w:val="00736D92"/>
  </w:style>
  <w:style w:type="paragraph" w:customStyle="1" w:styleId="7F8F22E09A1E4713808D70C2172AC3FE">
    <w:name w:val="7F8F22E09A1E4713808D70C2172AC3FE"/>
    <w:rsid w:val="00736D92"/>
  </w:style>
  <w:style w:type="paragraph" w:customStyle="1" w:styleId="5374099B222546F48D01F13B6FB5CAA1">
    <w:name w:val="5374099B222546F48D01F13B6FB5CAA1"/>
    <w:rsid w:val="00736D92"/>
  </w:style>
  <w:style w:type="paragraph" w:customStyle="1" w:styleId="68C1783E72D0428C9B9117A37D447EBE">
    <w:name w:val="68C1783E72D0428C9B9117A37D447EBE"/>
    <w:rsid w:val="00736D92"/>
  </w:style>
  <w:style w:type="paragraph" w:customStyle="1" w:styleId="CC3AAC8904B844BB9AAF9CA4378F621C">
    <w:name w:val="CC3AAC8904B844BB9AAF9CA4378F621C"/>
    <w:rsid w:val="00736D92"/>
  </w:style>
  <w:style w:type="paragraph" w:customStyle="1" w:styleId="C0ADAAD16C334AEFAC6144099E65D50A">
    <w:name w:val="C0ADAAD16C334AEFAC6144099E65D50A"/>
    <w:rsid w:val="00736D92"/>
  </w:style>
  <w:style w:type="paragraph" w:customStyle="1" w:styleId="3FC9578E9C3746B7B0CC48A102A9884C">
    <w:name w:val="3FC9578E9C3746B7B0CC48A102A9884C"/>
    <w:rsid w:val="00736D92"/>
  </w:style>
  <w:style w:type="paragraph" w:customStyle="1" w:styleId="CACD0D0FAB9F454ABAA1B247BA3D2C61">
    <w:name w:val="CACD0D0FAB9F454ABAA1B247BA3D2C61"/>
    <w:rsid w:val="00736D92"/>
  </w:style>
  <w:style w:type="paragraph" w:customStyle="1" w:styleId="8BC9445291FD4D079DFF17C7576DA354">
    <w:name w:val="8BC9445291FD4D079DFF17C7576DA354"/>
    <w:rsid w:val="00736D92"/>
  </w:style>
  <w:style w:type="paragraph" w:customStyle="1" w:styleId="321342A8EEBC4C98B89704D51B5AF39A">
    <w:name w:val="321342A8EEBC4C98B89704D51B5AF39A"/>
    <w:rsid w:val="00736D92"/>
  </w:style>
  <w:style w:type="paragraph" w:customStyle="1" w:styleId="DA4F113673824F5F91AE76D3BCE95131">
    <w:name w:val="DA4F113673824F5F91AE76D3BCE95131"/>
    <w:rsid w:val="00736D92"/>
  </w:style>
  <w:style w:type="paragraph" w:customStyle="1" w:styleId="DDB87B9418AF4BE8ADCF1EF541DD850F">
    <w:name w:val="DDB87B9418AF4BE8ADCF1EF541DD850F"/>
    <w:rsid w:val="00736D92"/>
  </w:style>
  <w:style w:type="paragraph" w:customStyle="1" w:styleId="43FC832513EC4E7CAFA6420A3A071584">
    <w:name w:val="43FC832513EC4E7CAFA6420A3A071584"/>
    <w:rsid w:val="00736D92"/>
  </w:style>
  <w:style w:type="paragraph" w:customStyle="1" w:styleId="A72AE682C1D644EDBCF4F540302FB108">
    <w:name w:val="A72AE682C1D644EDBCF4F540302FB108"/>
    <w:rsid w:val="00736D92"/>
  </w:style>
  <w:style w:type="paragraph" w:customStyle="1" w:styleId="49D4580F1EB448D6B17696963FB20297">
    <w:name w:val="49D4580F1EB448D6B17696963FB20297"/>
    <w:rsid w:val="00736D92"/>
  </w:style>
  <w:style w:type="paragraph" w:customStyle="1" w:styleId="AE7C1EBDEF894C35B498E19158B87B2D">
    <w:name w:val="AE7C1EBDEF894C35B498E19158B87B2D"/>
    <w:rsid w:val="00736D92"/>
  </w:style>
  <w:style w:type="paragraph" w:customStyle="1" w:styleId="1528B0BA7AB54EA5A72C9A4E127EBC94">
    <w:name w:val="1528B0BA7AB54EA5A72C9A4E127EBC94"/>
    <w:rsid w:val="00736D92"/>
  </w:style>
  <w:style w:type="paragraph" w:customStyle="1" w:styleId="ACCC9A2D3E314753A732EDEDA6C73FC8">
    <w:name w:val="ACCC9A2D3E314753A732EDEDA6C73FC8"/>
    <w:rsid w:val="00736D92"/>
  </w:style>
  <w:style w:type="paragraph" w:customStyle="1" w:styleId="7BFE8767ECF84E8A8D5031D6C1A807A5">
    <w:name w:val="7BFE8767ECF84E8A8D5031D6C1A807A5"/>
    <w:rsid w:val="00736D92"/>
  </w:style>
  <w:style w:type="paragraph" w:customStyle="1" w:styleId="D60D7A4A392340DCA3B3EC971E1E8B61">
    <w:name w:val="D60D7A4A392340DCA3B3EC971E1E8B61"/>
    <w:rsid w:val="00736D92"/>
  </w:style>
  <w:style w:type="paragraph" w:customStyle="1" w:styleId="C5403E2A06FF4B08973BE5E29F44F689">
    <w:name w:val="C5403E2A06FF4B08973BE5E29F44F689"/>
    <w:rsid w:val="00736D92"/>
  </w:style>
  <w:style w:type="paragraph" w:customStyle="1" w:styleId="C6EB9D49F78847C8AE422216A72B9431">
    <w:name w:val="C6EB9D49F78847C8AE422216A72B9431"/>
    <w:rsid w:val="00736D92"/>
  </w:style>
  <w:style w:type="paragraph" w:customStyle="1" w:styleId="846B241CEC92423CA7FB7A02E505ED92">
    <w:name w:val="846B241CEC92423CA7FB7A02E505ED92"/>
    <w:rsid w:val="00D73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31</TotalTime>
  <Pages>4</Pages>
  <Words>609</Words>
  <Characters>3108</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Cortis Mack, Cathleen</dc:creator>
  <cp:keywords/>
  <dc:description/>
  <cp:lastModifiedBy>Cortis Mack, Cathleen</cp:lastModifiedBy>
  <cp:revision>5</cp:revision>
  <cp:lastPrinted>2021-05-04T15:09:00Z</cp:lastPrinted>
  <dcterms:created xsi:type="dcterms:W3CDTF">2024-01-12T11:31:00Z</dcterms:created>
  <dcterms:modified xsi:type="dcterms:W3CDTF">2024-02-07T10:06:00Z</dcterms:modified>
  <cp:category/>
</cp:coreProperties>
</file>