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A1F" w:rsidP="00DA4A1F" w:rsidRDefault="00FB4850" w14:paraId="3497F06C" w14:textId="08575602">
      <w:pPr>
        <w:spacing w:after="0" w:line="240" w:lineRule="auto"/>
        <w:rPr>
          <w:rFonts w:cs="Arial" w:asciiTheme="majorHAnsi" w:hAnsiTheme="majorHAnsi"/>
          <w:b/>
          <w:sz w:val="36"/>
          <w:szCs w:val="36"/>
        </w:rPr>
      </w:pPr>
      <w:bookmarkStart w:name="_Toc71628822" w:id="0"/>
      <w:r>
        <w:rPr>
          <w:rFonts w:cs="Arial" w:asciiTheme="majorHAnsi" w:hAnsiTheme="majorHAnsi"/>
          <w:b/>
          <w:sz w:val="36"/>
          <w:szCs w:val="36"/>
        </w:rPr>
        <w:t>Hong Kong Scholarship</w:t>
      </w:r>
      <w:r w:rsidRPr="00FB07E3" w:rsidR="00FB07E3">
        <w:rPr>
          <w:rFonts w:cs="Arial" w:asciiTheme="majorHAnsi" w:hAnsiTheme="majorHAnsi"/>
          <w:b/>
          <w:sz w:val="36"/>
          <w:szCs w:val="36"/>
        </w:rPr>
        <w:t xml:space="preserve"> 202</w:t>
      </w:r>
      <w:r w:rsidR="003E320C">
        <w:rPr>
          <w:rFonts w:cs="Arial" w:asciiTheme="majorHAnsi" w:hAnsiTheme="majorHAnsi"/>
          <w:b/>
          <w:sz w:val="36"/>
          <w:szCs w:val="36"/>
        </w:rPr>
        <w:t>5-26</w:t>
      </w:r>
    </w:p>
    <w:p w:rsidRPr="00575C7B" w:rsidR="008B1055" w:rsidP="00DA4A1F" w:rsidRDefault="008B1055" w14:paraId="02270011" w14:textId="2D3A36E3">
      <w:pPr>
        <w:spacing w:after="0" w:line="240" w:lineRule="auto"/>
        <w:rPr>
          <w:rFonts w:cs="Arial" w:asciiTheme="majorHAnsi" w:hAnsiTheme="majorHAnsi"/>
          <w:b/>
          <w:sz w:val="20"/>
          <w:szCs w:val="20"/>
        </w:rPr>
      </w:pPr>
    </w:p>
    <w:p w:rsidR="00FF55A2" w:rsidP="211A3439" w:rsidRDefault="00FF55A2" w14:paraId="4157FAEF" w14:textId="31FBD123">
      <w:pPr>
        <w:spacing w:after="0" w:line="240" w:lineRule="auto"/>
        <w:rPr>
          <w:rFonts w:cs="Arial" w:cstheme="minorAscii"/>
        </w:rPr>
      </w:pPr>
      <w:r w:rsidRPr="0C5E1DE4" w:rsidR="0C5E1DE4">
        <w:rPr>
          <w:rFonts w:cs="Arial" w:cstheme="minorAscii"/>
        </w:rPr>
        <w:t>Please complete the following form and email your completed form to: thankyou</w:t>
      </w:r>
      <w:r w:rsidRPr="0C5E1DE4" w:rsidR="0C5E1DE4">
        <w:rPr>
          <w:rFonts w:cs="Arial" w:cstheme="minorAscii"/>
        </w:rPr>
        <w:t xml:space="preserve">@essex.ac.uk </w:t>
      </w:r>
    </w:p>
    <w:p w:rsidRPr="00FF55A2" w:rsidR="00FF55A2" w:rsidP="00FF55A2" w:rsidRDefault="00FF55A2" w14:paraId="67428833" w14:textId="77777777">
      <w:pPr>
        <w:spacing w:after="0" w:line="240" w:lineRule="auto"/>
        <w:rPr>
          <w:rFonts w:cstheme="minorHAnsi"/>
          <w:szCs w:val="20"/>
        </w:rPr>
      </w:pPr>
    </w:p>
    <w:p w:rsidRPr="00FF55A2" w:rsidR="00FF55A2" w:rsidP="232C6B97" w:rsidRDefault="34F47621" w14:paraId="7E700383" w14:textId="41148DAB">
      <w:pPr>
        <w:spacing w:after="0" w:line="240" w:lineRule="auto"/>
      </w:pPr>
      <w:r w:rsidR="0C5E1DE4">
        <w:rPr/>
        <w:t xml:space="preserve">Applications must be received no later than 31 July 2025 at 11:59pm (GMT) to be considered. Successful applicants will be notified by the end of </w:t>
      </w:r>
      <w:r w:rsidR="0C5E1DE4">
        <w:rPr/>
        <w:t>August 2025</w:t>
      </w:r>
      <w:r w:rsidR="0C5E1DE4">
        <w:rPr/>
        <w:t>. Find full Terms and Conditions on the Hong Kong Scholarship 2025-26 webpage.</w:t>
      </w:r>
    </w:p>
    <w:p w:rsidR="00FF55A2" w:rsidP="00DA4A1F" w:rsidRDefault="00FF55A2" w14:paraId="02673B2C" w14:textId="77777777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3402"/>
        <w:gridCol w:w="7536"/>
      </w:tblGrid>
      <w:tr w:rsidRPr="00A429D5" w:rsidR="00FF55A2" w:rsidTr="265AE52C" w14:paraId="066A183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38" w:type="dxa"/>
            <w:gridSpan w:val="2"/>
            <w:tcMar/>
          </w:tcPr>
          <w:p w:rsidRPr="00FF55A2" w:rsidR="00FF55A2" w:rsidP="00E44E77" w:rsidRDefault="00FF55A2" w14:paraId="27B91C6D" w14:textId="346654F4">
            <w:pPr>
              <w:spacing w:after="0"/>
              <w:rPr>
                <w:color w:val="FFFFFF" w:themeColor="background1"/>
              </w:rPr>
            </w:pPr>
            <w:bookmarkStart w:name="_Hlk112937849" w:id="3"/>
            <w:bookmarkStart w:name="_Hlk112937042" w:id="4"/>
            <w:r w:rsidRPr="00FF55A2">
              <w:rPr>
                <w:rFonts w:eastAsia="Arial" w:cs="Arial"/>
                <w:b/>
                <w:color w:val="FFFFFF" w:themeColor="background1"/>
                <w:lang w:eastAsia="en-GB"/>
              </w:rPr>
              <w:t xml:space="preserve">Section 1- Personal details:  </w:t>
            </w:r>
            <w:r w:rsidRPr="00FF55A2">
              <w:rPr>
                <w:rFonts w:eastAsia="Arial" w:asciiTheme="minorHAnsi" w:hAnsiTheme="minorHAnsi" w:cstheme="minorHAnsi"/>
                <w:color w:val="FFFFFF" w:themeColor="background1"/>
                <w:lang w:eastAsia="en-GB"/>
              </w:rPr>
              <w:t>We will use the information provided in section 1 to contact you about your application. Please ensure the information provided is accurate</w:t>
            </w:r>
          </w:p>
        </w:tc>
      </w:tr>
      <w:tr w:rsidR="00550F5D" w:rsidTr="265AE52C" w14:paraId="623ACD73" w14:textId="77777777">
        <w:trPr>
          <w:trHeight w:val="48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983E0A" w:rsidR="00550F5D" w:rsidP="00E44E77" w:rsidRDefault="00FF55A2" w14:paraId="771CD38B" w14:textId="77777777">
            <w:pPr>
              <w:spacing w:after="0"/>
              <w:rPr>
                <w:rFonts w:cstheme="minorHAnsi"/>
                <w:color w:val="auto"/>
              </w:rPr>
            </w:pPr>
            <w:r w:rsidRPr="00983E0A">
              <w:rPr>
                <w:rFonts w:cstheme="minorHAnsi"/>
                <w:color w:val="auto"/>
              </w:rPr>
              <w:t>Title</w:t>
            </w:r>
          </w:p>
          <w:p w:rsidRPr="00983E0A" w:rsidR="00FF55A2" w:rsidP="00E44E77" w:rsidRDefault="00FF55A2" w14:paraId="2F307663" w14:textId="21C4983F">
            <w:pPr>
              <w:spacing w:after="0"/>
              <w:rPr>
                <w:rFonts w:cstheme="minorHAnsi"/>
                <w:color w:val="auto"/>
              </w:rPr>
            </w:pPr>
            <w:r w:rsidRPr="00983E0A">
              <w:rPr>
                <w:rFonts w:cstheme="minorHAnsi"/>
                <w:color w:val="auto"/>
              </w:rPr>
              <w:t>(Mr, Mrs, Miss, Dr, etc)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6" w:type="dxa"/>
            <w:tcMar/>
          </w:tcPr>
          <w:p w:rsidR="00550F5D" w:rsidP="00E44E77" w:rsidRDefault="00550F5D" w14:paraId="713A7D78" w14:textId="251C230B">
            <w:pPr>
              <w:spacing w:after="0"/>
            </w:pPr>
          </w:p>
        </w:tc>
      </w:tr>
      <w:tr w:rsidR="00FF55A2" w:rsidTr="265AE52C" w14:paraId="33095F94" w14:textId="77777777">
        <w:trPr>
          <w:trHeight w:val="48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983E0A" w:rsidR="00FF55A2" w:rsidP="00E44E77" w:rsidRDefault="00FF55A2" w14:paraId="30EF513B" w14:textId="460B6B4F">
            <w:pPr>
              <w:spacing w:after="0"/>
              <w:rPr>
                <w:rFonts w:cstheme="minorHAnsi"/>
                <w:color w:val="auto"/>
              </w:rPr>
            </w:pPr>
            <w:r w:rsidRPr="00983E0A">
              <w:rPr>
                <w:rFonts w:cstheme="minorHAnsi"/>
                <w:color w:val="auto"/>
              </w:rPr>
              <w:t>First name/Given name: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6" w:type="dxa"/>
            <w:tcMar/>
          </w:tcPr>
          <w:p w:rsidR="00FF55A2" w:rsidP="00E44E77" w:rsidRDefault="00FF55A2" w14:paraId="680C1834" w14:textId="77777777">
            <w:pPr>
              <w:spacing w:after="0"/>
            </w:pPr>
          </w:p>
        </w:tc>
      </w:tr>
      <w:bookmarkEnd w:id="3"/>
      <w:tr w:rsidR="00550F5D" w:rsidTr="265AE52C" w14:paraId="1A76099F" w14:textId="77777777">
        <w:trPr>
          <w:trHeight w:val="48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983E0A" w:rsidR="00550F5D" w:rsidP="00E44E77" w:rsidRDefault="00550F5D" w14:paraId="58445BF9" w14:textId="7DC9A7D8">
            <w:pPr>
              <w:spacing w:after="0"/>
              <w:rPr>
                <w:rFonts w:cstheme="minorHAnsi"/>
                <w:color w:val="auto"/>
              </w:rPr>
            </w:pPr>
            <w:r w:rsidRPr="00983E0A">
              <w:rPr>
                <w:rFonts w:cstheme="minorHAnsi"/>
                <w:color w:val="auto"/>
              </w:rPr>
              <w:t>Surname</w:t>
            </w:r>
            <w:r w:rsidRPr="00983E0A" w:rsidR="00FF55A2">
              <w:rPr>
                <w:rFonts w:cstheme="minorHAnsi"/>
                <w:color w:val="auto"/>
              </w:rPr>
              <w:t>/Family name: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6" w:type="dxa"/>
            <w:tcMar/>
          </w:tcPr>
          <w:p w:rsidR="00550F5D" w:rsidP="00E44E77" w:rsidRDefault="00550F5D" w14:paraId="51894702" w14:textId="77777777">
            <w:pPr>
              <w:spacing w:after="0"/>
            </w:pPr>
          </w:p>
        </w:tc>
      </w:tr>
      <w:tr w:rsidR="00550F5D" w:rsidTr="265AE52C" w14:paraId="3B8E0D6A" w14:textId="77777777">
        <w:trPr>
          <w:trHeight w:val="48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983E0A" w:rsidR="00550F5D" w:rsidP="265AE52C" w:rsidRDefault="00550F5D" w14:paraId="664CF76D" w14:textId="19132BD3">
            <w:pPr>
              <w:spacing w:after="0"/>
              <w:rPr>
                <w:rFonts w:cs="Arial" w:cstheme="minorAscii"/>
                <w:color w:val="auto"/>
              </w:rPr>
            </w:pPr>
            <w:r w:rsidRPr="265AE52C" w:rsidR="265AE52C">
              <w:rPr>
                <w:rFonts w:cs="Arial" w:cstheme="minorAscii"/>
                <w:color w:val="auto"/>
              </w:rPr>
              <w:t xml:space="preserve">University of Essex applicant number / UCAS number: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6" w:type="dxa"/>
            <w:tcMar/>
          </w:tcPr>
          <w:p w:rsidR="00550F5D" w:rsidP="00E44E77" w:rsidRDefault="00550F5D" w14:paraId="31BD05A3" w14:textId="77777777">
            <w:pPr>
              <w:spacing w:after="0"/>
            </w:pPr>
          </w:p>
        </w:tc>
      </w:tr>
      <w:tr w:rsidR="00550F5D" w:rsidTr="265AE52C" w14:paraId="3269EC13" w14:textId="77777777">
        <w:trPr>
          <w:trHeight w:val="48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983E0A" w:rsidR="00550F5D" w:rsidP="00E44E77" w:rsidRDefault="00FF55A2" w14:paraId="1CFC5FC5" w14:textId="02B7E535">
            <w:pPr>
              <w:spacing w:after="0"/>
              <w:rPr>
                <w:rFonts w:cstheme="minorHAnsi"/>
                <w:color w:val="auto"/>
              </w:rPr>
            </w:pPr>
            <w:r w:rsidRPr="00983E0A">
              <w:rPr>
                <w:rFonts w:cstheme="minorHAnsi"/>
                <w:color w:val="auto"/>
              </w:rPr>
              <w:t>Date of Birth: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6" w:type="dxa"/>
            <w:tcMar/>
          </w:tcPr>
          <w:p w:rsidR="00550F5D" w:rsidP="00E44E77" w:rsidRDefault="00550F5D" w14:paraId="18F2B72D" w14:textId="77777777">
            <w:pPr>
              <w:spacing w:after="0"/>
            </w:pPr>
          </w:p>
        </w:tc>
      </w:tr>
      <w:tr w:rsidR="00FF55A2" w:rsidTr="265AE52C" w14:paraId="75DE04CF" w14:textId="77777777">
        <w:trPr>
          <w:trHeight w:val="48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983E0A" w:rsidR="00FF55A2" w:rsidP="00E44E77" w:rsidRDefault="00FF55A2" w14:paraId="4F5C4641" w14:textId="285DBE3D">
            <w:pPr>
              <w:spacing w:after="0"/>
              <w:rPr>
                <w:rFonts w:cstheme="minorHAnsi"/>
                <w:color w:val="auto"/>
              </w:rPr>
            </w:pPr>
            <w:r w:rsidRPr="00983E0A">
              <w:rPr>
                <w:rFonts w:cstheme="minorHAnsi"/>
                <w:color w:val="auto"/>
              </w:rPr>
              <w:t>Address (including postcode):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6" w:type="dxa"/>
            <w:tcMar/>
          </w:tcPr>
          <w:p w:rsidR="00FF55A2" w:rsidP="00E44E77" w:rsidRDefault="00FF55A2" w14:paraId="5B9BE854" w14:textId="77777777">
            <w:pPr>
              <w:spacing w:after="0"/>
            </w:pPr>
          </w:p>
          <w:p w:rsidR="00FF55A2" w:rsidP="00E44E77" w:rsidRDefault="00FF55A2" w14:paraId="5E215942" w14:textId="77777777">
            <w:pPr>
              <w:spacing w:after="0"/>
            </w:pPr>
          </w:p>
          <w:p w:rsidR="00FF55A2" w:rsidP="00E44E77" w:rsidRDefault="00FF55A2" w14:paraId="41B99E14" w14:textId="77777777">
            <w:pPr>
              <w:spacing w:after="0"/>
            </w:pPr>
          </w:p>
          <w:p w:rsidR="00FF55A2" w:rsidP="00E44E77" w:rsidRDefault="00FF55A2" w14:paraId="50FB7A03" w14:textId="77777777">
            <w:pPr>
              <w:spacing w:after="0"/>
            </w:pPr>
          </w:p>
          <w:p w:rsidR="00FF55A2" w:rsidP="00E44E77" w:rsidRDefault="00FF55A2" w14:paraId="22000574" w14:textId="08F242DB">
            <w:pPr>
              <w:spacing w:after="0"/>
            </w:pPr>
          </w:p>
        </w:tc>
      </w:tr>
      <w:tr w:rsidR="00FF55A2" w:rsidTr="265AE52C" w14:paraId="35D5A99B" w14:textId="77777777">
        <w:trPr>
          <w:trHeight w:val="48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983E0A" w:rsidR="00FF55A2" w:rsidP="00E44E77" w:rsidRDefault="00FF55A2" w14:paraId="29C7C131" w14:textId="1FEC02E0">
            <w:pPr>
              <w:spacing w:after="0"/>
              <w:rPr>
                <w:rFonts w:cstheme="minorHAnsi"/>
                <w:color w:val="auto"/>
              </w:rPr>
            </w:pPr>
            <w:r w:rsidRPr="00983E0A">
              <w:rPr>
                <w:rFonts w:cstheme="minorHAnsi"/>
                <w:color w:val="auto"/>
              </w:rPr>
              <w:t>Phone number: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6" w:type="dxa"/>
            <w:tcMar/>
          </w:tcPr>
          <w:p w:rsidR="00FF55A2" w:rsidP="00E44E77" w:rsidRDefault="00FF55A2" w14:paraId="6F4B4652" w14:textId="77777777">
            <w:pPr>
              <w:spacing w:after="0"/>
            </w:pPr>
          </w:p>
        </w:tc>
      </w:tr>
      <w:tr w:rsidR="00FF55A2" w:rsidTr="265AE52C" w14:paraId="7DC563AC" w14:textId="77777777">
        <w:trPr>
          <w:trHeight w:val="48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983E0A" w:rsidR="00FF55A2" w:rsidP="00E44E77" w:rsidRDefault="00FF55A2" w14:paraId="67C909F6" w14:textId="20C2A7BE">
            <w:pPr>
              <w:spacing w:after="0"/>
              <w:rPr>
                <w:rFonts w:cstheme="minorHAnsi"/>
                <w:color w:val="auto"/>
              </w:rPr>
            </w:pPr>
            <w:r w:rsidRPr="00983E0A">
              <w:rPr>
                <w:rFonts w:cstheme="minorHAnsi"/>
                <w:color w:val="auto"/>
              </w:rPr>
              <w:t>Email address: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6" w:type="dxa"/>
            <w:tcMar/>
          </w:tcPr>
          <w:p w:rsidR="00FF55A2" w:rsidP="00E44E77" w:rsidRDefault="00FF55A2" w14:paraId="269002BA" w14:textId="77777777">
            <w:pPr>
              <w:spacing w:after="0"/>
            </w:pPr>
          </w:p>
        </w:tc>
      </w:tr>
      <w:bookmarkEnd w:id="4"/>
    </w:tbl>
    <w:p w:rsidRPr="00DA4A1F" w:rsidR="00DA4A1F" w:rsidP="00DA4A1F" w:rsidRDefault="00DA4A1F" w14:paraId="217F8F4B" w14:textId="77777777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3402"/>
        <w:gridCol w:w="7536"/>
      </w:tblGrid>
      <w:tr w:rsidRPr="00A429D5" w:rsidR="00FF55A2" w:rsidTr="0C5E1DE4" w14:paraId="18003D7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38" w:type="dxa"/>
            <w:gridSpan w:val="2"/>
            <w:tcMar/>
          </w:tcPr>
          <w:bookmarkEnd w:id="0"/>
          <w:p w:rsidRPr="00A429D5" w:rsidR="00FF55A2" w:rsidP="00206F64" w:rsidRDefault="00FF55A2" w14:paraId="05BF53D8" w14:textId="6888F709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Section 2: Education details </w:t>
            </w:r>
          </w:p>
        </w:tc>
      </w:tr>
      <w:tr w:rsidR="00550F5D" w:rsidTr="0C5E1DE4" w14:paraId="0804347F" w14:textId="77777777">
        <w:trPr>
          <w:trHeight w:val="48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983E0A" w:rsidR="00550F5D" w:rsidP="00550F5D" w:rsidRDefault="00FF55A2" w14:paraId="5C41E5D3" w14:textId="3C7D3C65">
            <w:pPr>
              <w:spacing w:after="0"/>
              <w:rPr>
                <w:rFonts w:cstheme="minorHAnsi"/>
                <w:bCs/>
                <w:color w:val="auto"/>
              </w:rPr>
            </w:pPr>
            <w:r w:rsidRPr="00983E0A">
              <w:rPr>
                <w:rFonts w:cstheme="minorHAnsi"/>
                <w:bCs/>
                <w:color w:val="auto"/>
              </w:rPr>
              <w:t>On which course have you applied to study at the University of Essex?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6" w:type="dxa"/>
            <w:tcMar/>
          </w:tcPr>
          <w:p w:rsidR="00550F5D" w:rsidP="00550F5D" w:rsidRDefault="00550F5D" w14:paraId="671ABE52" w14:textId="77777777">
            <w:pPr>
              <w:spacing w:after="0"/>
            </w:pPr>
          </w:p>
        </w:tc>
      </w:tr>
      <w:tr w:rsidR="00FF55A2" w:rsidTr="0C5E1DE4" w14:paraId="78B44125" w14:textId="77777777">
        <w:trPr>
          <w:trHeight w:val="84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vMerge w:val="restart"/>
            <w:tcMar/>
          </w:tcPr>
          <w:p w:rsidRPr="00983E0A" w:rsidR="00FF55A2" w:rsidP="00FF55A2" w:rsidRDefault="00FF55A2" w14:paraId="42B4A390" w14:textId="77777777">
            <w:pPr>
              <w:spacing w:after="0"/>
              <w:rPr>
                <w:rFonts w:cstheme="minorHAnsi"/>
                <w:color w:val="auto"/>
              </w:rPr>
            </w:pPr>
            <w:r w:rsidRPr="00983E0A">
              <w:rPr>
                <w:rFonts w:cstheme="minorHAnsi"/>
                <w:color w:val="auto"/>
              </w:rPr>
              <w:t>Have you received a conditional/unconditional offer to study at Essex?</w:t>
            </w:r>
          </w:p>
          <w:p w:rsidRPr="00983E0A" w:rsidR="00FF55A2" w:rsidP="00FF55A2" w:rsidRDefault="00FF55A2" w14:paraId="26F3A694" w14:textId="77777777">
            <w:pPr>
              <w:spacing w:after="0"/>
              <w:rPr>
                <w:rFonts w:cstheme="minorHAnsi"/>
                <w:color w:val="auto"/>
              </w:rPr>
            </w:pPr>
          </w:p>
          <w:p w:rsidRPr="00983E0A" w:rsidR="00FF55A2" w:rsidP="05B86B6E" w:rsidRDefault="00FF55A2" w14:paraId="245EA469" w14:textId="6C4A3861">
            <w:pPr>
              <w:spacing w:after="0"/>
              <w:rPr>
                <w:rFonts w:ascii="Arial Black" w:hAnsi="Arial Black" w:asciiTheme="majorAscii" w:hAnsiTheme="majorAscii"/>
                <w:color w:val="auto"/>
              </w:rPr>
            </w:pPr>
            <w:r w:rsidRPr="0C5E1DE4" w:rsidR="0C5E1DE4">
              <w:rPr>
                <w:rFonts w:cs="Arial" w:cstheme="minorAscii"/>
                <w:color w:val="auto"/>
              </w:rPr>
              <w:t>I</w:t>
            </w:r>
            <w:r w:rsidRPr="0C5E1DE4" w:rsidR="0C5E1DE4">
              <w:rPr>
                <w:rFonts w:cs="Arial" w:cstheme="minorAscii"/>
                <w:color w:val="auto"/>
              </w:rPr>
              <w:t>f your offer is conditional, please state the conditions: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6" w:type="dxa"/>
            <w:tcMar/>
          </w:tcPr>
          <w:p w:rsidR="00FF55A2" w:rsidP="00550F5D" w:rsidRDefault="00FF55A2" w14:paraId="09EADFE2" w14:textId="77777777">
            <w:pPr>
              <w:spacing w:after="0"/>
              <w:rPr>
                <w:rFonts w:ascii="Arial" w:hAnsi="Arial" w:cs="Arial"/>
              </w:rPr>
            </w:pPr>
            <w:r w:rsidRPr="00FF55A2">
              <w:t xml:space="preserve">Yes   </w:t>
            </w:r>
            <w:r w:rsidRPr="00FF55A2">
              <w:rPr>
                <w:rFonts w:ascii="Arial" w:hAnsi="Arial" w:cs="Arial"/>
              </w:rPr>
              <w:t>𛁢</w:t>
            </w:r>
            <w:r w:rsidRPr="00FF55A2">
              <w:tab/>
            </w:r>
            <w:r w:rsidRPr="00FF55A2">
              <w:tab/>
            </w:r>
            <w:r w:rsidRPr="00FF55A2">
              <w:t xml:space="preserve">No   </w:t>
            </w:r>
            <w:r w:rsidRPr="00FF55A2">
              <w:rPr>
                <w:rFonts w:ascii="Arial" w:hAnsi="Arial" w:cs="Arial"/>
              </w:rPr>
              <w:t>𛁢</w:t>
            </w:r>
          </w:p>
          <w:p w:rsidR="00FF55A2" w:rsidP="00550F5D" w:rsidRDefault="00FF55A2" w14:paraId="5DD6136E" w14:textId="34D6E1DA">
            <w:pPr>
              <w:spacing w:after="0"/>
            </w:pPr>
          </w:p>
        </w:tc>
      </w:tr>
      <w:tr w:rsidR="00FF55A2" w:rsidTr="0C5E1DE4" w14:paraId="3CB584BF" w14:textId="77777777">
        <w:trPr>
          <w:trHeight w:val="129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vMerge/>
            <w:tcMar/>
          </w:tcPr>
          <w:p w:rsidRPr="00FF55A2" w:rsidR="00FF55A2" w:rsidP="00FF55A2" w:rsidRDefault="00FF55A2" w14:paraId="41521404" w14:textId="77777777">
            <w:pPr>
              <w:spacing w:after="0"/>
              <w:rPr>
                <w:rFonts w:cstheme="minorHAnsi"/>
                <w:color w:val="FFFFFF" w:themeColor="background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6" w:type="dxa"/>
            <w:tcMar/>
          </w:tcPr>
          <w:p w:rsidRPr="00FF55A2" w:rsidR="00FF55A2" w:rsidP="00550F5D" w:rsidRDefault="00FF55A2" w14:paraId="04D6BA4B" w14:textId="77777777">
            <w:pPr>
              <w:spacing w:after="0"/>
            </w:pPr>
          </w:p>
        </w:tc>
      </w:tr>
    </w:tbl>
    <w:p w:rsidR="453C1D64" w:rsidRDefault="453C1D64" w14:paraId="5161B75A" w14:textId="0D4B78FC"/>
    <w:p w:rsidR="453C1D64" w:rsidRDefault="453C1D64" w14:paraId="6F51F01D" w14:textId="74FB2176"/>
    <w:p w:rsidR="453C1D64" w:rsidRDefault="453C1D64" w14:paraId="381D683A" w14:textId="2D11A1FB"/>
    <w:p w:rsidRPr="008B1055" w:rsidR="008B1055" w:rsidP="008B1055" w:rsidRDefault="008B1055" w14:paraId="757BBB38" w14:textId="77777777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10939"/>
      </w:tblGrid>
      <w:tr w:rsidRPr="008B1055" w:rsidR="008B1055" w:rsidTr="782C8DCF" w14:paraId="6C9397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10939" w:type="dxa"/>
          </w:tcPr>
          <w:p w:rsidR="4A9624B9" w:rsidP="782C8DCF" w:rsidRDefault="782C8DCF" w14:paraId="218E823B" w14:textId="73EFE8CF">
            <w:pPr>
              <w:spacing w:after="0"/>
              <w:rPr>
                <w:color w:val="FFFFFF" w:themeColor="accent6"/>
              </w:rPr>
            </w:pPr>
            <w:r w:rsidRPr="782C8DCF">
              <w:rPr>
                <w:color w:val="FFFFFF" w:themeColor="accent6"/>
              </w:rPr>
              <w:t>Section 3: Application Questions</w:t>
            </w:r>
          </w:p>
          <w:p w:rsidRPr="00E21F07" w:rsidR="008B1055" w:rsidP="782C8DCF" w:rsidRDefault="008B1055" w14:paraId="2EC5B591" w14:textId="7A225029">
            <w:pPr>
              <w:spacing w:after="0"/>
              <w:rPr>
                <w:color w:val="FFFFFF" w:themeColor="accent6"/>
              </w:rPr>
            </w:pPr>
          </w:p>
          <w:p w:rsidRPr="00E21F07" w:rsidR="008B1055" w:rsidP="782C8DCF" w:rsidRDefault="782C8DCF" w14:paraId="2D1A7F54" w14:textId="38236629">
            <w:pPr>
              <w:pStyle w:val="ListParagraph"/>
              <w:spacing w:after="0"/>
              <w:rPr>
                <w:rFonts w:asciiTheme="minorHAnsi" w:hAnsiTheme="minorHAnsi"/>
                <w:color w:val="FFFFFF" w:themeColor="background1"/>
              </w:rPr>
            </w:pPr>
            <w:r w:rsidRPr="782C8DCF">
              <w:rPr>
                <w:rFonts w:asciiTheme="minorHAnsi" w:hAnsiTheme="minorHAnsi"/>
                <w:color w:val="FFFFFF" w:themeColor="accent6"/>
              </w:rPr>
              <w:t xml:space="preserve">What motivated you to study in the UK, and specifically at Essex? How do your studies link with your career plans/aspirations? (Max. 300 words) </w:t>
            </w:r>
          </w:p>
        </w:tc>
      </w:tr>
      <w:tr w:rsidRPr="00550F5D" w:rsidR="008B1055" w:rsidTr="782C8DCF" w14:paraId="0C8B2EEF" w14:textId="77777777">
        <w:trPr>
          <w:trHeight w:val="13935"/>
        </w:trPr>
        <w:tc>
          <w:tcPr>
            <w:tcW w:w="10939" w:type="dxa"/>
          </w:tcPr>
          <w:p w:rsidR="008B1055" w:rsidP="00206F64" w:rsidRDefault="008B1055" w14:paraId="751B8C23" w14:textId="56AA6A8C">
            <w:pPr>
              <w:spacing w:after="0"/>
              <w:rPr>
                <w:rFonts w:asciiTheme="majorHAnsi" w:hAnsiTheme="majorHAnsi"/>
              </w:rPr>
            </w:pPr>
          </w:p>
          <w:p w:rsidR="008B1055" w:rsidP="00206F64" w:rsidRDefault="008B1055" w14:paraId="62C671E5" w14:textId="720C53C0">
            <w:pPr>
              <w:spacing w:after="0"/>
              <w:rPr>
                <w:rFonts w:asciiTheme="majorHAnsi" w:hAnsiTheme="majorHAnsi"/>
              </w:rPr>
            </w:pPr>
          </w:p>
          <w:p w:rsidR="008B1055" w:rsidP="00206F64" w:rsidRDefault="008B1055" w14:paraId="5DF5ECBA" w14:textId="3E877EB3">
            <w:pPr>
              <w:spacing w:after="0"/>
              <w:rPr>
                <w:rFonts w:asciiTheme="majorHAnsi" w:hAnsiTheme="majorHAnsi"/>
              </w:rPr>
            </w:pPr>
          </w:p>
          <w:p w:rsidR="008B1055" w:rsidP="00206F64" w:rsidRDefault="008B1055" w14:paraId="6F147EC7" w14:textId="00508BC3">
            <w:pPr>
              <w:spacing w:after="0"/>
              <w:rPr>
                <w:rFonts w:asciiTheme="majorHAnsi" w:hAnsiTheme="majorHAnsi"/>
              </w:rPr>
            </w:pPr>
          </w:p>
          <w:p w:rsidR="008B1055" w:rsidP="00206F64" w:rsidRDefault="008B1055" w14:paraId="2D0E67DF" w14:textId="1CB39A0D">
            <w:pPr>
              <w:spacing w:after="0"/>
              <w:rPr>
                <w:rFonts w:asciiTheme="majorHAnsi" w:hAnsiTheme="majorHAnsi"/>
              </w:rPr>
            </w:pPr>
          </w:p>
          <w:p w:rsidR="008B1055" w:rsidP="00206F64" w:rsidRDefault="008B1055" w14:paraId="3129A3E3" w14:textId="25811A07">
            <w:pPr>
              <w:spacing w:after="0"/>
              <w:rPr>
                <w:rFonts w:asciiTheme="majorHAnsi" w:hAnsiTheme="majorHAnsi"/>
              </w:rPr>
            </w:pPr>
          </w:p>
          <w:p w:rsidR="008B1055" w:rsidP="00206F64" w:rsidRDefault="008B1055" w14:paraId="7BB06D78" w14:textId="3A648669">
            <w:pPr>
              <w:spacing w:after="0"/>
              <w:rPr>
                <w:rFonts w:asciiTheme="majorHAnsi" w:hAnsiTheme="majorHAnsi"/>
              </w:rPr>
            </w:pPr>
          </w:p>
          <w:p w:rsidR="008B1055" w:rsidP="00206F64" w:rsidRDefault="008B1055" w14:paraId="3D8540B0" w14:textId="3C0F71E9">
            <w:pPr>
              <w:spacing w:after="0"/>
              <w:rPr>
                <w:rFonts w:asciiTheme="majorHAnsi" w:hAnsiTheme="majorHAnsi"/>
              </w:rPr>
            </w:pPr>
          </w:p>
          <w:p w:rsidR="008B1055" w:rsidP="00206F64" w:rsidRDefault="008B1055" w14:paraId="3791C68B" w14:textId="6E7AA699">
            <w:pPr>
              <w:spacing w:after="0"/>
              <w:rPr>
                <w:rFonts w:asciiTheme="majorHAnsi" w:hAnsiTheme="majorHAnsi"/>
              </w:rPr>
            </w:pPr>
          </w:p>
          <w:p w:rsidR="008B1055" w:rsidP="00206F64" w:rsidRDefault="008B1055" w14:paraId="72562F32" w14:textId="6F5D757E">
            <w:pPr>
              <w:spacing w:after="0"/>
              <w:rPr>
                <w:rFonts w:asciiTheme="majorHAnsi" w:hAnsiTheme="majorHAnsi"/>
              </w:rPr>
            </w:pPr>
          </w:p>
          <w:p w:rsidR="008B1055" w:rsidP="00206F64" w:rsidRDefault="008B1055" w14:paraId="787140D7" w14:textId="2BD17324">
            <w:pPr>
              <w:spacing w:after="0"/>
              <w:rPr>
                <w:rFonts w:asciiTheme="majorHAnsi" w:hAnsiTheme="majorHAnsi"/>
              </w:rPr>
            </w:pPr>
          </w:p>
          <w:p w:rsidR="008B1055" w:rsidP="00206F64" w:rsidRDefault="008B1055" w14:paraId="1D3AE972" w14:textId="781A8B2F">
            <w:pPr>
              <w:spacing w:after="0"/>
              <w:rPr>
                <w:rFonts w:asciiTheme="majorHAnsi" w:hAnsiTheme="majorHAnsi"/>
              </w:rPr>
            </w:pPr>
          </w:p>
          <w:p w:rsidR="008B1055" w:rsidP="00206F64" w:rsidRDefault="008B1055" w14:paraId="2D5A82EF" w14:textId="0F8459B8">
            <w:pPr>
              <w:spacing w:after="0"/>
              <w:rPr>
                <w:rFonts w:asciiTheme="majorHAnsi" w:hAnsiTheme="majorHAnsi"/>
              </w:rPr>
            </w:pPr>
          </w:p>
          <w:p w:rsidR="00983E0A" w:rsidP="00206F64" w:rsidRDefault="00983E0A" w14:paraId="6372933A" w14:textId="3D86F86E">
            <w:pPr>
              <w:spacing w:after="0"/>
              <w:rPr>
                <w:rFonts w:asciiTheme="majorHAnsi" w:hAnsiTheme="majorHAnsi"/>
              </w:rPr>
            </w:pPr>
          </w:p>
          <w:p w:rsidR="00983E0A" w:rsidP="00206F64" w:rsidRDefault="00983E0A" w14:paraId="7DF55E10" w14:textId="49267E4D">
            <w:pPr>
              <w:spacing w:after="0"/>
              <w:rPr>
                <w:rFonts w:asciiTheme="majorHAnsi" w:hAnsiTheme="majorHAnsi"/>
              </w:rPr>
            </w:pPr>
          </w:p>
          <w:p w:rsidR="00983E0A" w:rsidP="00206F64" w:rsidRDefault="00983E0A" w14:paraId="64C83ECA" w14:textId="711DBE05">
            <w:pPr>
              <w:spacing w:after="0"/>
              <w:rPr>
                <w:rFonts w:asciiTheme="majorHAnsi" w:hAnsiTheme="majorHAnsi"/>
              </w:rPr>
            </w:pPr>
          </w:p>
          <w:p w:rsidR="00983E0A" w:rsidP="00206F64" w:rsidRDefault="00983E0A" w14:paraId="1D0FC293" w14:textId="00A84584">
            <w:pPr>
              <w:spacing w:after="0"/>
              <w:rPr>
                <w:rFonts w:asciiTheme="majorHAnsi" w:hAnsiTheme="majorHAnsi"/>
              </w:rPr>
            </w:pPr>
          </w:p>
          <w:p w:rsidR="00983E0A" w:rsidP="00206F64" w:rsidRDefault="00983E0A" w14:paraId="527F90B3" w14:textId="02DF0244">
            <w:pPr>
              <w:spacing w:after="0"/>
              <w:rPr>
                <w:rFonts w:asciiTheme="majorHAnsi" w:hAnsiTheme="majorHAnsi"/>
              </w:rPr>
            </w:pPr>
          </w:p>
          <w:p w:rsidR="00983E0A" w:rsidP="00206F64" w:rsidRDefault="00983E0A" w14:paraId="4066A479" w14:textId="67E9F962">
            <w:pPr>
              <w:spacing w:after="0"/>
              <w:rPr>
                <w:rFonts w:asciiTheme="majorHAnsi" w:hAnsiTheme="majorHAnsi"/>
              </w:rPr>
            </w:pPr>
          </w:p>
          <w:p w:rsidR="0043529D" w:rsidP="00206F64" w:rsidRDefault="0043529D" w14:paraId="16111A18" w14:textId="77777777">
            <w:pPr>
              <w:spacing w:after="0"/>
              <w:rPr>
                <w:rFonts w:asciiTheme="majorHAnsi" w:hAnsiTheme="majorHAnsi"/>
              </w:rPr>
            </w:pPr>
          </w:p>
          <w:p w:rsidR="008B1055" w:rsidP="00206F64" w:rsidRDefault="008B1055" w14:paraId="2108E035" w14:textId="6C8E1D01">
            <w:pPr>
              <w:spacing w:after="0"/>
              <w:rPr>
                <w:rFonts w:asciiTheme="majorHAnsi" w:hAnsiTheme="majorHAnsi"/>
              </w:rPr>
            </w:pPr>
          </w:p>
          <w:p w:rsidR="008B1055" w:rsidP="00206F64" w:rsidRDefault="008B1055" w14:paraId="22FBA1B5" w14:textId="2A77576D">
            <w:pPr>
              <w:spacing w:after="0"/>
              <w:rPr>
                <w:rFonts w:asciiTheme="majorHAnsi" w:hAnsiTheme="majorHAnsi"/>
              </w:rPr>
            </w:pPr>
          </w:p>
          <w:p w:rsidR="008B1055" w:rsidP="00206F64" w:rsidRDefault="008B1055" w14:paraId="3F61ACB1" w14:textId="77777777">
            <w:pPr>
              <w:spacing w:after="0"/>
              <w:rPr>
                <w:rFonts w:asciiTheme="majorHAnsi" w:hAnsiTheme="majorHAnsi"/>
              </w:rPr>
            </w:pPr>
          </w:p>
          <w:p w:rsidR="008B1055" w:rsidP="00206F64" w:rsidRDefault="008B1055" w14:paraId="3CDBFF0B" w14:textId="77777777">
            <w:pPr>
              <w:spacing w:after="0"/>
              <w:rPr>
                <w:rFonts w:asciiTheme="majorHAnsi" w:hAnsiTheme="majorHAnsi"/>
              </w:rPr>
            </w:pPr>
          </w:p>
          <w:p w:rsidRPr="00550F5D" w:rsidR="008B1055" w:rsidP="00206F64" w:rsidRDefault="008B1055" w14:paraId="5ED42B3A" w14:textId="77777777">
            <w:pPr>
              <w:spacing w:after="0"/>
              <w:rPr>
                <w:rFonts w:asciiTheme="majorHAnsi" w:hAnsiTheme="majorHAnsi"/>
              </w:rPr>
            </w:pPr>
          </w:p>
        </w:tc>
      </w:tr>
    </w:tbl>
    <w:p w:rsidR="782C8DCF" w:rsidRDefault="782C8DCF" w14:paraId="33A98F5C" w14:textId="43253ED7">
      <w:r>
        <w:br w:type="page"/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10939"/>
      </w:tblGrid>
      <w:tr w:rsidR="5F4709D7" w:rsidTr="6EDFC717" w14:paraId="047F61C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39" w:type="dxa"/>
            <w:tcMar/>
          </w:tcPr>
          <w:p w:rsidR="5F4709D7" w:rsidP="4CDC1EEA" w:rsidRDefault="782C8DCF" w14:paraId="0C0D9AE0" w14:textId="00C48E33">
            <w:pPr>
              <w:pStyle w:val="ListParagraph"/>
              <w:spacing w:after="0"/>
              <w:rPr>
                <w:color w:val="000000" w:themeColor="text2" w:themeTint="FF" w:themeShade="FF"/>
                <w:sz w:val="24"/>
                <w:szCs w:val="24"/>
              </w:rPr>
            </w:pPr>
            <w:r w:rsidRPr="6EDFC717" w:rsidR="6EDFC717">
              <w:rPr>
                <w:rFonts w:ascii="Arial" w:hAnsi="Arial" w:asciiTheme="minorAscii" w:hAnsiTheme="minorAscii"/>
                <w:color w:val="FFFFFF" w:themeColor="accent6" w:themeTint="FF" w:themeShade="FF"/>
              </w:rPr>
              <w:t>What other activities are you interested in outside of your studies and which you intend to continue whilst at Essex (Max. 300 words)</w:t>
            </w:r>
          </w:p>
        </w:tc>
      </w:tr>
      <w:tr w:rsidR="5F4709D7" w:rsidTr="6EDFC717" w14:paraId="0D6942EF" w14:textId="77777777">
        <w:trPr>
          <w:trHeight w:val="1456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39" w:type="dxa"/>
            <w:tcMar/>
          </w:tcPr>
          <w:p w:rsidR="5F4709D7" w:rsidP="5F4709D7" w:rsidRDefault="5F4709D7" w14:paraId="4359CCB2" w14:textId="56AA6A8C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274CE586" w14:textId="720C53C0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59815E95" w14:textId="3E877EB3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1349F857" w14:textId="00508BC3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206C504E" w14:textId="1CB39A0D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3298EA0D" w14:textId="25811A07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5CA79572" w14:textId="3A648669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5A04EDE2" w14:textId="3C0F71E9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3967C2F5" w14:textId="6E7AA699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06EE45C2" w14:textId="6F5D757E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4B3239F6" w14:textId="2BD17324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7E7F16FB" w14:textId="781A8B2F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66B8A82C" w14:textId="0F8459B8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753E1376" w14:textId="3D86F86E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26764DA9" w14:textId="49267E4D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4F466C64" w14:textId="711DBE05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06B9256D" w14:textId="00A84584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7970F9C9" w14:textId="02DF0244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5A7BC263" w14:textId="67E9F962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3CE5E3B6" w14:textId="77777777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6FE4C259" w14:textId="6C8E1D01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12DBB0A3" w14:textId="2A77576D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7135AF0D" w14:textId="77777777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7098B4DA" w14:textId="77777777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20EDFCA9" w14:textId="77777777">
            <w:pPr>
              <w:spacing w:after="0"/>
              <w:rPr>
                <w:rFonts w:asciiTheme="majorHAnsi" w:hAnsiTheme="majorHAnsi"/>
              </w:rPr>
            </w:pPr>
          </w:p>
        </w:tc>
      </w:tr>
    </w:tbl>
    <w:p w:rsidR="782C8DCF" w:rsidRDefault="782C8DCF" w14:paraId="1AC433AD" w14:textId="15F5C3DE">
      <w:r>
        <w:br w:type="page"/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10939"/>
      </w:tblGrid>
      <w:tr w:rsidR="5F4709D7" w:rsidTr="4CDC1EEA" w14:paraId="45FDD7D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39" w:type="dxa"/>
            <w:tcMar/>
          </w:tcPr>
          <w:p w:rsidR="5F4709D7" w:rsidP="70F629E5" w:rsidRDefault="782C8DCF" w14:paraId="30BB621E" w14:textId="4D20A86C">
            <w:pPr>
              <w:pStyle w:val="ListParagraph"/>
              <w:spacing w:after="0"/>
              <w:rPr>
                <w:color w:val="000000" w:themeColor="text2" w:themeTint="FF" w:themeShade="FF"/>
                <w:sz w:val="24"/>
                <w:szCs w:val="24"/>
              </w:rPr>
            </w:pPr>
            <w:r w:rsidRPr="4CDC1EEA" w:rsidR="4CDC1EEA">
              <w:rPr>
                <w:rFonts w:ascii="Arial" w:hAnsi="Arial" w:asciiTheme="minorAscii" w:hAnsiTheme="minorAscii"/>
                <w:color w:val="FFFFFF" w:themeColor="accent6" w:themeTint="FF" w:themeShade="FF"/>
              </w:rPr>
              <w:t xml:space="preserve">Would you be willing to engage with and support activity with Essex alumni based in Hong Kong, and if so, how would you do this? </w:t>
            </w:r>
            <w:r w:rsidRPr="4CDC1EEA" w:rsidR="4CDC1EEA">
              <w:rPr>
                <w:rFonts w:ascii="Arial" w:hAnsi="Arial" w:asciiTheme="minorAscii" w:hAnsiTheme="minorAscii"/>
                <w:color w:val="FFFFFF" w:themeColor="accent6" w:themeTint="FF" w:themeShade="FF"/>
              </w:rPr>
              <w:t>(</w:t>
            </w:r>
            <w:r w:rsidRPr="4CDC1EEA" w:rsidR="4CDC1EEA">
              <w:rPr>
                <w:rFonts w:ascii="Arial" w:hAnsi="Arial" w:asciiTheme="minorAscii" w:hAnsiTheme="minorAscii"/>
                <w:color w:val="FFFFFF" w:themeColor="accent6" w:themeTint="FF" w:themeShade="FF"/>
              </w:rPr>
              <w:t>Max. 300 words)</w:t>
            </w:r>
          </w:p>
        </w:tc>
      </w:tr>
      <w:tr w:rsidR="5F4709D7" w:rsidTr="4CDC1EEA" w14:paraId="269C3006" w14:textId="77777777">
        <w:trPr>
          <w:trHeight w:val="132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39" w:type="dxa"/>
            <w:tcMar/>
          </w:tcPr>
          <w:p w:rsidR="5F4709D7" w:rsidP="5F4709D7" w:rsidRDefault="5F4709D7" w14:paraId="5C7F4545" w14:textId="56AA6A8C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258C1F76" w14:textId="720C53C0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3FBBFE92" w14:textId="3E877EB3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5B4515ED" w14:textId="00508BC3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6CBF2B69" w14:textId="1CB39A0D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25B1D63C" w14:textId="25811A07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66A3F521" w14:textId="3A648669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7050638A" w14:textId="3C0F71E9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224A58DB" w14:textId="6E7AA699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73EF76F6" w14:textId="6F5D757E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4FAEF9BB" w14:textId="2BD17324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60AE8427" w14:textId="781A8B2F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45C91464" w14:textId="0F8459B8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0CBBA399" w14:textId="3D86F86E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0B63A8A9" w14:textId="49267E4D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75BF9598" w14:textId="711DBE05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19B207F1" w14:textId="00A84584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2DDB6FA3" w14:textId="02DF0244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25DBC543" w14:textId="67E9F962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633DA12D" w14:textId="77777777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1C6C94D9" w14:textId="6C8E1D01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63059247" w14:textId="2A77576D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654C0049" w14:textId="77777777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43197E8B" w14:textId="77777777">
            <w:pPr>
              <w:spacing w:after="0"/>
              <w:rPr>
                <w:rFonts w:asciiTheme="majorHAnsi" w:hAnsiTheme="majorHAnsi"/>
              </w:rPr>
            </w:pPr>
          </w:p>
          <w:p w:rsidR="5F4709D7" w:rsidP="5F4709D7" w:rsidRDefault="5F4709D7" w14:paraId="5CE8DA4A" w14:textId="77777777">
            <w:pPr>
              <w:spacing w:after="0"/>
              <w:rPr>
                <w:rFonts w:asciiTheme="majorHAnsi" w:hAnsiTheme="majorHAnsi"/>
              </w:rPr>
            </w:pPr>
          </w:p>
        </w:tc>
      </w:tr>
    </w:tbl>
    <w:p w:rsidR="00983E0A" w:rsidP="00575C7B" w:rsidRDefault="00983E0A" w14:paraId="2FBEB7D3" w14:textId="429EE9D3"/>
    <w:tbl>
      <w:tblPr>
        <w:tblW w:w="1091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4395"/>
        <w:gridCol w:w="992"/>
        <w:gridCol w:w="3827"/>
      </w:tblGrid>
      <w:tr w:rsidR="00F3613E" w:rsidTr="00F3613E" w14:paraId="40ABBDF7" w14:textId="77777777">
        <w:trPr>
          <w:trHeight w:val="682"/>
        </w:trPr>
        <w:tc>
          <w:tcPr>
            <w:tcW w:w="1701" w:type="dxa"/>
            <w:vAlign w:val="center"/>
          </w:tcPr>
          <w:p w:rsidRPr="00F3613E" w:rsidR="00F3613E" w:rsidP="00311C8A" w:rsidRDefault="00F3613E" w14:paraId="54C547BC" w14:textId="77777777">
            <w:pPr>
              <w:rPr>
                <w:b/>
              </w:rPr>
            </w:pPr>
            <w:r w:rsidRPr="00F3613E">
              <w:rPr>
                <w:b/>
              </w:rPr>
              <w:t>Signature:</w:t>
            </w:r>
          </w:p>
        </w:tc>
        <w:tc>
          <w:tcPr>
            <w:tcW w:w="4395" w:type="dxa"/>
            <w:vAlign w:val="center"/>
          </w:tcPr>
          <w:p w:rsidRPr="00F3613E" w:rsidR="00F3613E" w:rsidP="00311C8A" w:rsidRDefault="00F3613E" w14:paraId="2F5DE718" w14:textId="77777777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Pr="00F3613E" w:rsidR="00F3613E" w:rsidP="00311C8A" w:rsidRDefault="00F3613E" w14:paraId="407742F5" w14:textId="77777777">
            <w:pPr>
              <w:rPr>
                <w:b/>
              </w:rPr>
            </w:pPr>
            <w:r w:rsidRPr="00F3613E">
              <w:rPr>
                <w:b/>
              </w:rPr>
              <w:t>Date:</w:t>
            </w:r>
          </w:p>
        </w:tc>
        <w:tc>
          <w:tcPr>
            <w:tcW w:w="3827" w:type="dxa"/>
            <w:vAlign w:val="center"/>
          </w:tcPr>
          <w:p w:rsidRPr="00F3613E" w:rsidR="00F3613E" w:rsidP="00311C8A" w:rsidRDefault="00F3613E" w14:paraId="3A509688" w14:textId="77777777">
            <w:pPr>
              <w:rPr>
                <w:b/>
              </w:rPr>
            </w:pPr>
          </w:p>
        </w:tc>
      </w:tr>
    </w:tbl>
    <w:p w:rsidRPr="003E320C" w:rsidR="003E320C" w:rsidP="003E320C" w:rsidRDefault="003E320C" w14:paraId="159E3520" w14:textId="7168CE69">
      <w:pPr>
        <w:tabs>
          <w:tab w:val="left" w:pos="10035"/>
        </w:tabs>
      </w:pPr>
      <w:r>
        <w:tab/>
      </w:r>
    </w:p>
    <w:sectPr w:rsidRPr="003E320C" w:rsidR="003E320C" w:rsidSect="00575C7B">
      <w:footerReference w:type="default" r:id="rId12"/>
      <w:headerReference w:type="first" r:id="rId13"/>
      <w:pgSz w:w="11906" w:h="16838" w:orient="portrait"/>
      <w:pgMar w:top="284" w:right="454" w:bottom="0" w:left="454" w:header="709" w:footer="142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B79" w:rsidP="0040118A" w:rsidRDefault="006E0B79" w14:paraId="2DBE4ECB" w14:textId="77777777">
      <w:pPr>
        <w:spacing w:line="240" w:lineRule="auto"/>
      </w:pPr>
      <w:r>
        <w:separator/>
      </w:r>
    </w:p>
    <w:p w:rsidR="006E0B79" w:rsidRDefault="006E0B79" w14:paraId="78E18388" w14:textId="77777777"/>
  </w:endnote>
  <w:endnote w:type="continuationSeparator" w:id="0">
    <w:p w:rsidR="006E0B79" w:rsidP="0040118A" w:rsidRDefault="006E0B79" w14:paraId="0B74ACD3" w14:textId="77777777">
      <w:pPr>
        <w:spacing w:line="240" w:lineRule="auto"/>
      </w:pPr>
      <w:r>
        <w:continuationSeparator/>
      </w:r>
    </w:p>
    <w:p w:rsidR="006E0B79" w:rsidRDefault="006E0B79" w14:paraId="1616C46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EndPr>
      <w:rPr>
        <w:rStyle w:val="PageNumber"/>
        <w:color w:val="FFFFFF" w:themeColor="accent6"/>
      </w:rPr>
    </w:sdtEndPr>
    <w:sdtContent>
      <w:p w:rsidRPr="001B0DE8" w:rsidR="001B0DE8" w:rsidP="00BA3576" w:rsidRDefault="001B0DE8" w14:paraId="04C2A6B4" w14:textId="77777777">
        <w:pPr>
          <w:pStyle w:val="Footer"/>
          <w:framePr w:h="305" w:wrap="none" w:hAnchor="page" w:vAnchor="text" w:x="9789" w:y="5" w:hRule="exact"/>
          <w:jc w:val="right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NUMPAGES  \* MERGEFORMAT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2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:rsidRPr="00341A42" w:rsidR="00627271" w:rsidP="00692A84" w:rsidRDefault="001B0DE8" w14:paraId="3A81FF96" w14:textId="57BC3AF2">
    <w:pPr>
      <w:pStyle w:val="Header"/>
      <w:spacing w:after="0"/>
      <w:rPr>
        <w:rFonts w:cs="Times New Roman (Body CS)"/>
        <w:color w:val="FFFFFF" w:themeColor="background1"/>
      </w:rPr>
    </w:pPr>
    <w:r w:rsidRPr="00341A42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DFAB3A3" wp14:editId="05CA31BC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 w14:anchorId="75609D5E">
            <v:rect id="Rectangle 1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612467 [3205]" stroked="f" strokeweight="1pt" w14:anchorId="62BC63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>
              <v:fill type="gradient" color2="#cd202c [3204]" angle="90" focus="100%" rotate="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95EA5">
          <w:rPr>
            <w:rFonts w:cs="Times New Roman (Body CS)"/>
            <w:color w:val="FFFFFF" w:themeColor="background1"/>
          </w:rPr>
          <w:t>Hong Kong Scholarship 2025-26 – Application Form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B79" w:rsidP="0040118A" w:rsidRDefault="006E0B79" w14:paraId="618D15A3" w14:textId="77777777">
      <w:pPr>
        <w:spacing w:line="240" w:lineRule="auto"/>
      </w:pPr>
      <w:r>
        <w:separator/>
      </w:r>
    </w:p>
    <w:p w:rsidR="006E0B79" w:rsidRDefault="006E0B79" w14:paraId="7C83ED12" w14:textId="77777777"/>
  </w:footnote>
  <w:footnote w:type="continuationSeparator" w:id="0">
    <w:p w:rsidR="006E0B79" w:rsidP="0040118A" w:rsidRDefault="006E0B79" w14:paraId="4097CC9E" w14:textId="77777777">
      <w:pPr>
        <w:spacing w:line="240" w:lineRule="auto"/>
      </w:pPr>
      <w:r>
        <w:continuationSeparator/>
      </w:r>
    </w:p>
    <w:p w:rsidR="006E0B79" w:rsidRDefault="006E0B79" w14:paraId="1A91916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3576" w:rsidRDefault="00606ECF" w14:paraId="610E7A4A" w14:textId="77777777">
    <w:pPr>
      <w:pStyle w:val="Header"/>
    </w:pPr>
    <w:r>
      <w:rPr>
        <w:b/>
        <w:bCs/>
        <w:noProof/>
        <w:szCs w:val="28"/>
      </w:rPr>
      <w:drawing>
        <wp:inline distT="0" distB="0" distL="0" distR="0" wp14:anchorId="38E2B1A5" wp14:editId="6BC5D131">
          <wp:extent cx="1981200" cy="723900"/>
          <wp:effectExtent l="0" t="0" r="0" b="0"/>
          <wp:docPr id="13" name="Picture 13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hint="default" w:ascii="Arial" w:hAnsi="Arial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hint="default" w:ascii="Wingdings" w:hAnsi="Wingdings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9045B7C"/>
    <w:multiLevelType w:val="hybridMultilevel"/>
    <w:tmpl w:val="760C0FF4"/>
    <w:lvl w:ilvl="0" w:tplc="63FA0A82">
      <w:start w:val="1"/>
      <w:numFmt w:val="decimal"/>
      <w:lvlText w:val="%1."/>
      <w:lvlJc w:val="left"/>
      <w:pPr>
        <w:ind w:left="720" w:hanging="360"/>
      </w:pPr>
    </w:lvl>
    <w:lvl w:ilvl="1" w:tplc="62A014F6">
      <w:start w:val="1"/>
      <w:numFmt w:val="lowerLetter"/>
      <w:lvlText w:val="%2."/>
      <w:lvlJc w:val="left"/>
      <w:pPr>
        <w:ind w:left="1440" w:hanging="360"/>
      </w:pPr>
    </w:lvl>
    <w:lvl w:ilvl="2" w:tplc="957060D0">
      <w:start w:val="1"/>
      <w:numFmt w:val="lowerRoman"/>
      <w:lvlText w:val="%3."/>
      <w:lvlJc w:val="right"/>
      <w:pPr>
        <w:ind w:left="2160" w:hanging="180"/>
      </w:pPr>
    </w:lvl>
    <w:lvl w:ilvl="3" w:tplc="75D873EC">
      <w:start w:val="1"/>
      <w:numFmt w:val="decimal"/>
      <w:lvlText w:val="%4."/>
      <w:lvlJc w:val="left"/>
      <w:pPr>
        <w:ind w:left="2880" w:hanging="360"/>
      </w:pPr>
    </w:lvl>
    <w:lvl w:ilvl="4" w:tplc="C980CBA2">
      <w:start w:val="1"/>
      <w:numFmt w:val="lowerLetter"/>
      <w:lvlText w:val="%5."/>
      <w:lvlJc w:val="left"/>
      <w:pPr>
        <w:ind w:left="3600" w:hanging="360"/>
      </w:pPr>
    </w:lvl>
    <w:lvl w:ilvl="5" w:tplc="A05C8464">
      <w:start w:val="1"/>
      <w:numFmt w:val="lowerRoman"/>
      <w:lvlText w:val="%6."/>
      <w:lvlJc w:val="right"/>
      <w:pPr>
        <w:ind w:left="4320" w:hanging="180"/>
      </w:pPr>
    </w:lvl>
    <w:lvl w:ilvl="6" w:tplc="848EA514">
      <w:start w:val="1"/>
      <w:numFmt w:val="decimal"/>
      <w:lvlText w:val="%7."/>
      <w:lvlJc w:val="left"/>
      <w:pPr>
        <w:ind w:left="5040" w:hanging="360"/>
      </w:pPr>
    </w:lvl>
    <w:lvl w:ilvl="7" w:tplc="62FCD8D8">
      <w:start w:val="1"/>
      <w:numFmt w:val="lowerLetter"/>
      <w:lvlText w:val="%8."/>
      <w:lvlJc w:val="left"/>
      <w:pPr>
        <w:ind w:left="5760" w:hanging="360"/>
      </w:pPr>
    </w:lvl>
    <w:lvl w:ilvl="8" w:tplc="54302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B092077"/>
    <w:multiLevelType w:val="hybridMultilevel"/>
    <w:tmpl w:val="424CD732"/>
    <w:lvl w:ilvl="0" w:tplc="C492AD0C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sz w:val="19"/>
        <w:szCs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hint="default" w:ascii="Wingdings" w:hAnsi="Wingdings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hint="default" w:ascii="Arial" w:hAnsi="Arial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83B60E1"/>
    <w:multiLevelType w:val="hybridMultilevel"/>
    <w:tmpl w:val="EB4C5694"/>
    <w:lvl w:ilvl="0" w:tplc="4EF2FBE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C1217E1"/>
    <w:multiLevelType w:val="hybridMultilevel"/>
    <w:tmpl w:val="89E245EC"/>
    <w:lvl w:ilvl="0" w:tplc="4EF2FBE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7166A6"/>
    <w:multiLevelType w:val="multilevel"/>
    <w:tmpl w:val="27BE1B9A"/>
    <w:numStyleLink w:val="ArticleSection"/>
  </w:abstractNum>
  <w:abstractNum w:abstractNumId="35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6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603498"/>
    <w:multiLevelType w:val="hybridMultilevel"/>
    <w:tmpl w:val="CAA249BC"/>
    <w:lvl w:ilvl="0" w:tplc="4EF2FBE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99773913">
    <w:abstractNumId w:val="13"/>
  </w:num>
  <w:num w:numId="2" w16cid:durableId="864364710">
    <w:abstractNumId w:val="0"/>
  </w:num>
  <w:num w:numId="3" w16cid:durableId="131169865">
    <w:abstractNumId w:val="1"/>
  </w:num>
  <w:num w:numId="4" w16cid:durableId="1076128761">
    <w:abstractNumId w:val="2"/>
  </w:num>
  <w:num w:numId="5" w16cid:durableId="1659921683">
    <w:abstractNumId w:val="6"/>
  </w:num>
  <w:num w:numId="6" w16cid:durableId="426925816">
    <w:abstractNumId w:val="8"/>
  </w:num>
  <w:num w:numId="7" w16cid:durableId="1952127718">
    <w:abstractNumId w:val="17"/>
  </w:num>
  <w:num w:numId="8" w16cid:durableId="377096117">
    <w:abstractNumId w:val="35"/>
  </w:num>
  <w:num w:numId="9" w16cid:durableId="1160577682">
    <w:abstractNumId w:val="11"/>
  </w:num>
  <w:num w:numId="10" w16cid:durableId="930049397">
    <w:abstractNumId w:val="34"/>
  </w:num>
  <w:num w:numId="11" w16cid:durableId="1288049508">
    <w:abstractNumId w:val="14"/>
  </w:num>
  <w:num w:numId="12" w16cid:durableId="514997200">
    <w:abstractNumId w:val="28"/>
  </w:num>
  <w:num w:numId="13" w16cid:durableId="950552280">
    <w:abstractNumId w:val="3"/>
  </w:num>
  <w:num w:numId="14" w16cid:durableId="1268150430">
    <w:abstractNumId w:val="4"/>
  </w:num>
  <w:num w:numId="15" w16cid:durableId="315039489">
    <w:abstractNumId w:val="5"/>
  </w:num>
  <w:num w:numId="16" w16cid:durableId="932861172">
    <w:abstractNumId w:val="16"/>
  </w:num>
  <w:num w:numId="17" w16cid:durableId="1589149287">
    <w:abstractNumId w:val="38"/>
  </w:num>
  <w:num w:numId="18" w16cid:durableId="1031154533">
    <w:abstractNumId w:val="15"/>
  </w:num>
  <w:num w:numId="19" w16cid:durableId="360980716">
    <w:abstractNumId w:val="18"/>
  </w:num>
  <w:num w:numId="20" w16cid:durableId="354580057">
    <w:abstractNumId w:val="21"/>
  </w:num>
  <w:num w:numId="21" w16cid:durableId="2124227650">
    <w:abstractNumId w:val="33"/>
  </w:num>
  <w:num w:numId="22" w16cid:durableId="651063093">
    <w:abstractNumId w:val="7"/>
  </w:num>
  <w:num w:numId="23" w16cid:durableId="1159349987">
    <w:abstractNumId w:val="23"/>
  </w:num>
  <w:num w:numId="24" w16cid:durableId="1034421648">
    <w:abstractNumId w:val="19"/>
  </w:num>
  <w:num w:numId="25" w16cid:durableId="1346787024">
    <w:abstractNumId w:val="22"/>
  </w:num>
  <w:num w:numId="26" w16cid:durableId="1986278398">
    <w:abstractNumId w:val="40"/>
  </w:num>
  <w:num w:numId="27" w16cid:durableId="922835474">
    <w:abstractNumId w:val="20"/>
  </w:num>
  <w:num w:numId="28" w16cid:durableId="1801873518">
    <w:abstractNumId w:val="27"/>
  </w:num>
  <w:num w:numId="29" w16cid:durableId="1274093818">
    <w:abstractNumId w:val="43"/>
  </w:num>
  <w:num w:numId="30" w16cid:durableId="1091245902">
    <w:abstractNumId w:val="9"/>
  </w:num>
  <w:num w:numId="31" w16cid:durableId="991639933">
    <w:abstractNumId w:val="29"/>
  </w:num>
  <w:num w:numId="32" w16cid:durableId="932321414">
    <w:abstractNumId w:val="31"/>
  </w:num>
  <w:num w:numId="33" w16cid:durableId="487139420">
    <w:abstractNumId w:val="12"/>
  </w:num>
  <w:num w:numId="34" w16cid:durableId="1225137345">
    <w:abstractNumId w:val="32"/>
  </w:num>
  <w:num w:numId="35" w16cid:durableId="582497718">
    <w:abstractNumId w:val="39"/>
  </w:num>
  <w:num w:numId="36" w16cid:durableId="1624381186">
    <w:abstractNumId w:val="25"/>
  </w:num>
  <w:num w:numId="37" w16cid:durableId="463892690">
    <w:abstractNumId w:val="37"/>
  </w:num>
  <w:num w:numId="38" w16cid:durableId="435640961">
    <w:abstractNumId w:val="42"/>
  </w:num>
  <w:num w:numId="39" w16cid:durableId="1780683939">
    <w:abstractNumId w:val="10"/>
  </w:num>
  <w:num w:numId="40" w16cid:durableId="195893351">
    <w:abstractNumId w:val="36"/>
  </w:num>
  <w:num w:numId="41" w16cid:durableId="991249001">
    <w:abstractNumId w:val="41"/>
  </w:num>
  <w:num w:numId="42" w16cid:durableId="942684632">
    <w:abstractNumId w:val="26"/>
  </w:num>
  <w:num w:numId="43" w16cid:durableId="165902926">
    <w:abstractNumId w:val="30"/>
  </w:num>
  <w:num w:numId="44" w16cid:durableId="222251658">
    <w:abstractNumId w:val="24"/>
  </w:num>
  <w:numIdMacAtCleanup w:val="1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FB"/>
    <w:rsid w:val="000037DB"/>
    <w:rsid w:val="0001561C"/>
    <w:rsid w:val="000208AB"/>
    <w:rsid w:val="00020F80"/>
    <w:rsid w:val="00021896"/>
    <w:rsid w:val="0002549D"/>
    <w:rsid w:val="00026387"/>
    <w:rsid w:val="00034E4B"/>
    <w:rsid w:val="000502F5"/>
    <w:rsid w:val="00051F2E"/>
    <w:rsid w:val="000536AF"/>
    <w:rsid w:val="000536C8"/>
    <w:rsid w:val="000569E2"/>
    <w:rsid w:val="00065605"/>
    <w:rsid w:val="00070992"/>
    <w:rsid w:val="000872AB"/>
    <w:rsid w:val="00096491"/>
    <w:rsid w:val="00096EAB"/>
    <w:rsid w:val="000B06EB"/>
    <w:rsid w:val="000C401F"/>
    <w:rsid w:val="000C6A83"/>
    <w:rsid w:val="000D1F39"/>
    <w:rsid w:val="000E45EC"/>
    <w:rsid w:val="000F418B"/>
    <w:rsid w:val="000F45BC"/>
    <w:rsid w:val="00110C21"/>
    <w:rsid w:val="00112BE0"/>
    <w:rsid w:val="00117538"/>
    <w:rsid w:val="001408C7"/>
    <w:rsid w:val="00145263"/>
    <w:rsid w:val="00155CD0"/>
    <w:rsid w:val="00156490"/>
    <w:rsid w:val="00165B99"/>
    <w:rsid w:val="00174EF5"/>
    <w:rsid w:val="00185DD1"/>
    <w:rsid w:val="00197249"/>
    <w:rsid w:val="001A44EF"/>
    <w:rsid w:val="001A75DE"/>
    <w:rsid w:val="001B0DE8"/>
    <w:rsid w:val="001B0F43"/>
    <w:rsid w:val="001B3C18"/>
    <w:rsid w:val="001C0450"/>
    <w:rsid w:val="001C53CC"/>
    <w:rsid w:val="001D415A"/>
    <w:rsid w:val="001D4678"/>
    <w:rsid w:val="001F64DC"/>
    <w:rsid w:val="002002B0"/>
    <w:rsid w:val="002063FB"/>
    <w:rsid w:val="00210E2B"/>
    <w:rsid w:val="0021288B"/>
    <w:rsid w:val="0021646D"/>
    <w:rsid w:val="00217EF4"/>
    <w:rsid w:val="002257D4"/>
    <w:rsid w:val="00236A02"/>
    <w:rsid w:val="00257195"/>
    <w:rsid w:val="00261342"/>
    <w:rsid w:val="00265DB5"/>
    <w:rsid w:val="002743A6"/>
    <w:rsid w:val="00275264"/>
    <w:rsid w:val="002912B9"/>
    <w:rsid w:val="002B635D"/>
    <w:rsid w:val="002C7FF9"/>
    <w:rsid w:val="002D5EEF"/>
    <w:rsid w:val="002F67D3"/>
    <w:rsid w:val="002F7263"/>
    <w:rsid w:val="00300B1D"/>
    <w:rsid w:val="003038F8"/>
    <w:rsid w:val="0031323D"/>
    <w:rsid w:val="003176B9"/>
    <w:rsid w:val="003210E6"/>
    <w:rsid w:val="00321159"/>
    <w:rsid w:val="003239A1"/>
    <w:rsid w:val="00341A42"/>
    <w:rsid w:val="00362108"/>
    <w:rsid w:val="00370C74"/>
    <w:rsid w:val="00390601"/>
    <w:rsid w:val="003957F8"/>
    <w:rsid w:val="00395C04"/>
    <w:rsid w:val="003963E8"/>
    <w:rsid w:val="003966CC"/>
    <w:rsid w:val="003A593C"/>
    <w:rsid w:val="003A7CA0"/>
    <w:rsid w:val="003C121C"/>
    <w:rsid w:val="003C2013"/>
    <w:rsid w:val="003D640B"/>
    <w:rsid w:val="003E137D"/>
    <w:rsid w:val="003E320C"/>
    <w:rsid w:val="003F6439"/>
    <w:rsid w:val="0040118A"/>
    <w:rsid w:val="004124F3"/>
    <w:rsid w:val="00422651"/>
    <w:rsid w:val="004333DD"/>
    <w:rsid w:val="0043529D"/>
    <w:rsid w:val="00440365"/>
    <w:rsid w:val="00444B00"/>
    <w:rsid w:val="00447863"/>
    <w:rsid w:val="00454099"/>
    <w:rsid w:val="00457B3A"/>
    <w:rsid w:val="00475015"/>
    <w:rsid w:val="00485574"/>
    <w:rsid w:val="0049059B"/>
    <w:rsid w:val="004B0164"/>
    <w:rsid w:val="004B48D9"/>
    <w:rsid w:val="004C6604"/>
    <w:rsid w:val="004D3AAA"/>
    <w:rsid w:val="004D7260"/>
    <w:rsid w:val="005121E1"/>
    <w:rsid w:val="00520020"/>
    <w:rsid w:val="00521CF4"/>
    <w:rsid w:val="00522148"/>
    <w:rsid w:val="0052409A"/>
    <w:rsid w:val="00534CED"/>
    <w:rsid w:val="00540E68"/>
    <w:rsid w:val="00544991"/>
    <w:rsid w:val="0054737B"/>
    <w:rsid w:val="00550F5D"/>
    <w:rsid w:val="00560401"/>
    <w:rsid w:val="005607AE"/>
    <w:rsid w:val="00575C7B"/>
    <w:rsid w:val="00582129"/>
    <w:rsid w:val="00591417"/>
    <w:rsid w:val="00595C57"/>
    <w:rsid w:val="005A5F71"/>
    <w:rsid w:val="005B22D1"/>
    <w:rsid w:val="005B42C6"/>
    <w:rsid w:val="005C334E"/>
    <w:rsid w:val="005F7F95"/>
    <w:rsid w:val="006023F0"/>
    <w:rsid w:val="00606ECF"/>
    <w:rsid w:val="00613E85"/>
    <w:rsid w:val="006146B7"/>
    <w:rsid w:val="0062157A"/>
    <w:rsid w:val="00627271"/>
    <w:rsid w:val="0062736C"/>
    <w:rsid w:val="00627F10"/>
    <w:rsid w:val="00635687"/>
    <w:rsid w:val="006406EC"/>
    <w:rsid w:val="00640CAF"/>
    <w:rsid w:val="00643DD1"/>
    <w:rsid w:val="0064570D"/>
    <w:rsid w:val="0065088E"/>
    <w:rsid w:val="00654F40"/>
    <w:rsid w:val="006575E8"/>
    <w:rsid w:val="00671082"/>
    <w:rsid w:val="00671F29"/>
    <w:rsid w:val="00692A84"/>
    <w:rsid w:val="006A1F63"/>
    <w:rsid w:val="006A3813"/>
    <w:rsid w:val="006B3C3A"/>
    <w:rsid w:val="006C65CA"/>
    <w:rsid w:val="006E0B79"/>
    <w:rsid w:val="006F2788"/>
    <w:rsid w:val="006F7417"/>
    <w:rsid w:val="00702552"/>
    <w:rsid w:val="0070267E"/>
    <w:rsid w:val="00720556"/>
    <w:rsid w:val="007336AD"/>
    <w:rsid w:val="007356A4"/>
    <w:rsid w:val="00740776"/>
    <w:rsid w:val="00747B55"/>
    <w:rsid w:val="00752E43"/>
    <w:rsid w:val="007564FB"/>
    <w:rsid w:val="007662D2"/>
    <w:rsid w:val="00767B05"/>
    <w:rsid w:val="00773A32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02DFD"/>
    <w:rsid w:val="008272FB"/>
    <w:rsid w:val="008301C8"/>
    <w:rsid w:val="0084639D"/>
    <w:rsid w:val="00854198"/>
    <w:rsid w:val="00860862"/>
    <w:rsid w:val="00863A02"/>
    <w:rsid w:val="00871C60"/>
    <w:rsid w:val="00873700"/>
    <w:rsid w:val="008920C0"/>
    <w:rsid w:val="0089520E"/>
    <w:rsid w:val="008A3C33"/>
    <w:rsid w:val="008B1055"/>
    <w:rsid w:val="008C13C6"/>
    <w:rsid w:val="008C5C93"/>
    <w:rsid w:val="008E7712"/>
    <w:rsid w:val="008F4F0B"/>
    <w:rsid w:val="008F7E73"/>
    <w:rsid w:val="009005BC"/>
    <w:rsid w:val="00905A53"/>
    <w:rsid w:val="0091187C"/>
    <w:rsid w:val="00936CE0"/>
    <w:rsid w:val="00946C0F"/>
    <w:rsid w:val="00952C6F"/>
    <w:rsid w:val="0096405B"/>
    <w:rsid w:val="00970956"/>
    <w:rsid w:val="00980454"/>
    <w:rsid w:val="00983E0A"/>
    <w:rsid w:val="009A1B2C"/>
    <w:rsid w:val="009B38EC"/>
    <w:rsid w:val="009C6F49"/>
    <w:rsid w:val="009D2E43"/>
    <w:rsid w:val="009D51BA"/>
    <w:rsid w:val="009D6BFF"/>
    <w:rsid w:val="009E3A2B"/>
    <w:rsid w:val="00A0235F"/>
    <w:rsid w:val="00A24601"/>
    <w:rsid w:val="00A2698B"/>
    <w:rsid w:val="00A357E2"/>
    <w:rsid w:val="00A429D5"/>
    <w:rsid w:val="00A476C9"/>
    <w:rsid w:val="00A5361C"/>
    <w:rsid w:val="00A618B6"/>
    <w:rsid w:val="00A72AF3"/>
    <w:rsid w:val="00A75123"/>
    <w:rsid w:val="00A80F25"/>
    <w:rsid w:val="00A820BD"/>
    <w:rsid w:val="00A92782"/>
    <w:rsid w:val="00A95B46"/>
    <w:rsid w:val="00A95EA5"/>
    <w:rsid w:val="00AB21B1"/>
    <w:rsid w:val="00AB2527"/>
    <w:rsid w:val="00AB2963"/>
    <w:rsid w:val="00AB675B"/>
    <w:rsid w:val="00AC4F92"/>
    <w:rsid w:val="00AD1FBE"/>
    <w:rsid w:val="00AE05EE"/>
    <w:rsid w:val="00B37472"/>
    <w:rsid w:val="00B5488F"/>
    <w:rsid w:val="00B615E3"/>
    <w:rsid w:val="00B66131"/>
    <w:rsid w:val="00B667E0"/>
    <w:rsid w:val="00B9605F"/>
    <w:rsid w:val="00B97201"/>
    <w:rsid w:val="00BA3576"/>
    <w:rsid w:val="00BB733C"/>
    <w:rsid w:val="00BD5A2C"/>
    <w:rsid w:val="00BD6BA2"/>
    <w:rsid w:val="00BE392D"/>
    <w:rsid w:val="00C00506"/>
    <w:rsid w:val="00C0485B"/>
    <w:rsid w:val="00C17F8A"/>
    <w:rsid w:val="00C21992"/>
    <w:rsid w:val="00C34D34"/>
    <w:rsid w:val="00C34F6C"/>
    <w:rsid w:val="00C361B8"/>
    <w:rsid w:val="00C4327D"/>
    <w:rsid w:val="00C45BE5"/>
    <w:rsid w:val="00C62E82"/>
    <w:rsid w:val="00C638BF"/>
    <w:rsid w:val="00C726F0"/>
    <w:rsid w:val="00C82D9D"/>
    <w:rsid w:val="00CA4FCF"/>
    <w:rsid w:val="00CB1EB2"/>
    <w:rsid w:val="00CD3F80"/>
    <w:rsid w:val="00CE04A3"/>
    <w:rsid w:val="00D048ED"/>
    <w:rsid w:val="00D31AC1"/>
    <w:rsid w:val="00D52D5F"/>
    <w:rsid w:val="00D604E0"/>
    <w:rsid w:val="00D63BC2"/>
    <w:rsid w:val="00D728FD"/>
    <w:rsid w:val="00D75974"/>
    <w:rsid w:val="00D77B75"/>
    <w:rsid w:val="00D82AC5"/>
    <w:rsid w:val="00D84E4F"/>
    <w:rsid w:val="00D86FD4"/>
    <w:rsid w:val="00D94804"/>
    <w:rsid w:val="00D96FE5"/>
    <w:rsid w:val="00DA4A1F"/>
    <w:rsid w:val="00DC3829"/>
    <w:rsid w:val="00DE1444"/>
    <w:rsid w:val="00E02F0B"/>
    <w:rsid w:val="00E05033"/>
    <w:rsid w:val="00E06C31"/>
    <w:rsid w:val="00E21F07"/>
    <w:rsid w:val="00E23B99"/>
    <w:rsid w:val="00E2600B"/>
    <w:rsid w:val="00E31D9F"/>
    <w:rsid w:val="00E40155"/>
    <w:rsid w:val="00E41AAC"/>
    <w:rsid w:val="00E41E1E"/>
    <w:rsid w:val="00E47C32"/>
    <w:rsid w:val="00E67A53"/>
    <w:rsid w:val="00E82CED"/>
    <w:rsid w:val="00E87E82"/>
    <w:rsid w:val="00EA00F0"/>
    <w:rsid w:val="00EA663B"/>
    <w:rsid w:val="00ED064D"/>
    <w:rsid w:val="00ED0D64"/>
    <w:rsid w:val="00ED1065"/>
    <w:rsid w:val="00ED19A3"/>
    <w:rsid w:val="00EE48D0"/>
    <w:rsid w:val="00F110DF"/>
    <w:rsid w:val="00F11389"/>
    <w:rsid w:val="00F161A4"/>
    <w:rsid w:val="00F21934"/>
    <w:rsid w:val="00F234E6"/>
    <w:rsid w:val="00F3613E"/>
    <w:rsid w:val="00F47B07"/>
    <w:rsid w:val="00F47BD3"/>
    <w:rsid w:val="00F722EE"/>
    <w:rsid w:val="00F75170"/>
    <w:rsid w:val="00F7567A"/>
    <w:rsid w:val="00F759EF"/>
    <w:rsid w:val="00F82E38"/>
    <w:rsid w:val="00F8450B"/>
    <w:rsid w:val="00F8488C"/>
    <w:rsid w:val="00F852DA"/>
    <w:rsid w:val="00F85C03"/>
    <w:rsid w:val="00F878A6"/>
    <w:rsid w:val="00FA211B"/>
    <w:rsid w:val="00FA71FF"/>
    <w:rsid w:val="00FB07E3"/>
    <w:rsid w:val="00FB1BFD"/>
    <w:rsid w:val="00FB4850"/>
    <w:rsid w:val="00FC2399"/>
    <w:rsid w:val="00FD4B64"/>
    <w:rsid w:val="00FE5F0C"/>
    <w:rsid w:val="00FF2392"/>
    <w:rsid w:val="00FF55A2"/>
    <w:rsid w:val="01F21803"/>
    <w:rsid w:val="05B86B6E"/>
    <w:rsid w:val="0C5E1DE4"/>
    <w:rsid w:val="211A3439"/>
    <w:rsid w:val="232C6B97"/>
    <w:rsid w:val="265AE52C"/>
    <w:rsid w:val="34F47621"/>
    <w:rsid w:val="453C1D64"/>
    <w:rsid w:val="4A9624B9"/>
    <w:rsid w:val="4CDC1EEA"/>
    <w:rsid w:val="5F4709D7"/>
    <w:rsid w:val="6EDFC717"/>
    <w:rsid w:val="70054A09"/>
    <w:rsid w:val="70F629E5"/>
    <w:rsid w:val="782C8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7A8CD"/>
  <w15:chartTrackingRefBased/>
  <w15:docId w15:val="{8C18812E-E809-4C25-A3F8-F481A219E3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Copy"/>
    <w:qFormat/>
    <w:rsid w:val="008B1055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06ECF"/>
    <w:pPr>
      <w:spacing w:before="100" w:beforeAutospacing="1" w:after="480"/>
      <w:outlineLvl w:val="0"/>
    </w:pPr>
    <w:rPr>
      <w:rFonts w:eastAsia="Times New Roman" w:cs="Times New Roman" w:asciiTheme="majorHAnsi" w:hAnsiTheme="majorHAnsi"/>
      <w:b/>
      <w:bCs/>
      <w:color w:val="auto"/>
      <w:kern w:val="36"/>
      <w:sz w:val="5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CE04A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auto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CE04A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E04A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sz w:val="20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hAnsiTheme="majorHAnsi" w:eastAsiaTheme="majorEastAsia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6ECF"/>
    <w:rPr>
      <w:rFonts w:eastAsia="Times New Roman" w:cs="Times New Roman" w:asciiTheme="majorHAnsi" w:hAnsiTheme="majorHAnsi"/>
      <w:b/>
      <w:bCs/>
      <w:kern w:val="36"/>
      <w:sz w:val="56"/>
      <w:szCs w:val="48"/>
      <w:lang w:eastAsia="en-GB"/>
    </w:rPr>
  </w:style>
  <w:style w:type="character" w:styleId="logotext" w:customStyle="1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rsid w:val="00BD5A2C"/>
    <w:pPr>
      <w:spacing w:before="2520" w:beforeAutospacing="0"/>
      <w:ind w:left="680"/>
    </w:pPr>
  </w:style>
  <w:style w:type="character" w:styleId="TitleChar" w:customStyle="1">
    <w:name w:val="Title Char"/>
    <w:basedOn w:val="DefaultParagraphFont"/>
    <w:link w:val="Title"/>
    <w:uiPriority w:val="10"/>
    <w:rsid w:val="00BD5A2C"/>
    <w:rPr>
      <w:rFonts w:eastAsia="Times New Roman" w:cs="Times New Roman" w:asciiTheme="majorHAnsi" w:hAnsiTheme="majorHAnsi"/>
      <w:b/>
      <w:bCs/>
      <w:kern w:val="36"/>
      <w:sz w:val="96"/>
      <w:szCs w:val="48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CE04A3"/>
    <w:rPr>
      <w:rFonts w:asciiTheme="majorHAnsi" w:hAnsiTheme="majorHAnsi" w:eastAsiaTheme="majorEastAsia" w:cstheme="majorBidi"/>
      <w:sz w:val="3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E04A3"/>
    <w:rPr>
      <w:rFonts w:asciiTheme="majorHAnsi" w:hAnsiTheme="majorHAnsi" w:eastAsiaTheme="majorEastAsia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styleId="QuoteChar" w:customStyle="1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styleId="Heading4Char" w:customStyle="1">
    <w:name w:val="Heading 4 Char"/>
    <w:basedOn w:val="DefaultParagraphFont"/>
    <w:link w:val="Heading4"/>
    <w:uiPriority w:val="9"/>
    <w:rsid w:val="00CE04A3"/>
    <w:rPr>
      <w:rFonts w:asciiTheme="majorHAnsi" w:hAnsiTheme="majorHAnsi" w:eastAsiaTheme="majorEastAsia" w:cstheme="majorBidi"/>
      <w:iCs/>
      <w:color w:val="000000" w:themeColor="text1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rsid w:val="00D96FE5"/>
    <w:rPr>
      <w:rFonts w:asciiTheme="majorHAnsi" w:hAnsiTheme="majorHAnsi" w:eastAsiaTheme="majorEastAsia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6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6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3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3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1AAC"/>
    <w:rPr>
      <w:rFonts w:asciiTheme="majorHAnsi" w:hAnsiTheme="majorHAnsi" w:eastAsiaTheme="majorEastAsia" w:cstheme="majorBidi"/>
      <w:color w:val="000000" w:themeColor="text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4F40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4F40"/>
    <w:rPr>
      <w:rFonts w:asciiTheme="majorHAnsi" w:hAnsiTheme="majorHAnsi" w:eastAsiaTheme="majorEastAsia" w:cstheme="majorBidi"/>
      <w:color w:val="FFFFFF" w:themeColor="background1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E40155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3E137D"/>
    <w:pPr>
      <w:snapToGrid w:val="0"/>
    </w:pPr>
    <w:rPr>
      <w:color w:val="000000" w:themeColor="text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="0" w:beforeLines="0" w:beforeAutospacing="0" w:after="0" w:afterLines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hAnsiTheme="majorHAnsi" w:eastAsiaTheme="majorEastAsia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color="612467" w:themeColor="accent2" w:sz="18" w:space="1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1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rsid w:val="00BD5A2C"/>
    <w:pPr>
      <w:pBdr>
        <w:top w:val="single" w:color="CD202C" w:themeColor="accent1" w:sz="48" w:space="10"/>
        <w:left w:val="single" w:color="CD202C" w:themeColor="accent1" w:sz="48" w:space="10"/>
        <w:bottom w:val="single" w:color="CD202C" w:themeColor="accent1" w:sz="48" w:space="10"/>
        <w:right w:val="single" w:color="CD202C" w:themeColor="accent1" w:sz="48" w:space="10"/>
      </w:pBdr>
      <w:tabs>
        <w:tab w:val="left" w:pos="3459"/>
      </w:tabs>
      <w:spacing w:line="312" w:lineRule="auto"/>
      <w:ind w:left="680" w:right="879"/>
    </w:pPr>
    <w:rPr>
      <w:rFonts w:cs="Times New Roman (Body CS)" w:eastAsiaTheme="minorEastAsia"/>
      <w:sz w:val="32"/>
      <w:szCs w:val="22"/>
      <w:lang w:val="en-US" w:eastAsia="zh-CN"/>
    </w:rPr>
  </w:style>
  <w:style w:type="character" w:styleId="NoSpacingChar" w:customStyle="1">
    <w:name w:val="No Spacing Char"/>
    <w:aliases w:val="Cover Details Char"/>
    <w:basedOn w:val="DefaultParagraphFont"/>
    <w:link w:val="NoSpacing"/>
    <w:uiPriority w:val="1"/>
    <w:rsid w:val="00BD5A2C"/>
    <w:rPr>
      <w:rFonts w:cs="Times New Roman (Body CS)" w:eastAsiaTheme="minorEastAsia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styleId="BasicParagraph" w:customStyle="1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BD5A2C"/>
    <w:pPr>
      <w:spacing w:after="1560"/>
      <w:ind w:left="680"/>
      <w:outlineLvl w:val="9"/>
    </w:pPr>
  </w:style>
  <w:style w:type="character" w:styleId="SubtitleChar" w:customStyle="1">
    <w:name w:val="Subtitle Char"/>
    <w:basedOn w:val="DefaultParagraphFont"/>
    <w:link w:val="Subtitle"/>
    <w:uiPriority w:val="11"/>
    <w:rsid w:val="00BD5A2C"/>
    <w:rPr>
      <w:rFonts w:asciiTheme="majorHAnsi" w:hAnsiTheme="majorHAnsi" w:eastAsiaTheme="majorEastAsia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color="CD202C" w:themeColor="accent1" w:sz="2" w:space="10"/>
        <w:left w:val="single" w:color="CD202C" w:themeColor="accent1" w:sz="2" w:space="10"/>
        <w:bottom w:val="single" w:color="CD202C" w:themeColor="accent1" w:sz="2" w:space="10"/>
        <w:right w:val="single" w:color="CD202C" w:themeColor="accent1" w:sz="2" w:space="10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unhideWhenUsed/>
    <w:rsid w:val="0067108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styleId="DateChar" w:customStyle="1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color="CD202C" w:themeColor="accent1" w:sz="4" w:space="10"/>
        <w:bottom w:val="single" w:color="CD202C" w:themeColor="accent1" w:sz="4" w:space="10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671082"/>
    <w:rPr>
      <w:rFonts w:asciiTheme="majorHAnsi" w:hAnsiTheme="majorHAnsi" w:eastAsiaTheme="majorEastAsia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hAnsiTheme="majorHAnsi" w:eastAsiaTheme="majorEastAsia" w:cstheme="majorBidi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B48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microsoft.com/office/2011/relationships/people" Target="people.xml" Id="rId1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Downloads\standard-accessible-branded-template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standard-accessible-branded-template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 Scholarship 2025-26 – Application Form</dc:title>
  <dc:subject/>
  <dc:creator>staff</dc:creator>
  <keywords/>
  <dc:description/>
  <lastModifiedBy>Arch, David A</lastModifiedBy>
  <revision>17</revision>
  <lastPrinted>2023-07-27T12:53:00.0000000Z</lastPrinted>
  <dcterms:created xsi:type="dcterms:W3CDTF">2025-03-20T12:06:00.0000000Z</dcterms:created>
  <dcterms:modified xsi:type="dcterms:W3CDTF">2025-03-25T13:11:26.5970052Z</dcterms:modified>
  <category/>
</coreProperties>
</file>